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E09A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09A7">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09A7">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8E09A7"/>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8513-A8C3-4463-8930-3908FBFB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7F0E1526</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Haldane</cp:lastModifiedBy>
  <cp:revision>2</cp:revision>
  <dcterms:created xsi:type="dcterms:W3CDTF">2025-06-19T09:00:00Z</dcterms:created>
  <dcterms:modified xsi:type="dcterms:W3CDTF">2025-06-19T09:00:00Z</dcterms:modified>
</cp:coreProperties>
</file>