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D0D0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D1B2DF6"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D0D0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D0D0D">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D0D0D"/>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F4F8-A67B-41BB-8CD3-BF9A3A0D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90F6CD38</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Elaine Rapley</cp:lastModifiedBy>
  <cp:revision>2</cp:revision>
  <dcterms:created xsi:type="dcterms:W3CDTF">2023-10-09T11:03:00Z</dcterms:created>
  <dcterms:modified xsi:type="dcterms:W3CDTF">2023-10-09T11:03:00Z</dcterms:modified>
</cp:coreProperties>
</file>