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83503F"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4C0000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3503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3503F">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3503F"/>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C088-8F56-4BC8-BE2F-A2FC327F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75106029</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amy vidler</cp:lastModifiedBy>
  <cp:revision>2</cp:revision>
  <cp:lastPrinted>2020-01-31T12:35:00Z</cp:lastPrinted>
  <dcterms:created xsi:type="dcterms:W3CDTF">2020-01-31T14:02:00Z</dcterms:created>
  <dcterms:modified xsi:type="dcterms:W3CDTF">2020-01-31T14:02:00Z</dcterms:modified>
</cp:coreProperties>
</file>