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29D28FE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11511B"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145213"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37801E5A"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799FAB02"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433261">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10D52F4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4521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45213">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1511B"/>
    <w:rsid w:val="00140A71"/>
    <w:rsid w:val="00145213"/>
    <w:rsid w:val="00262E5A"/>
    <w:rsid w:val="002B200B"/>
    <w:rsid w:val="002E7432"/>
    <w:rsid w:val="00300D95"/>
    <w:rsid w:val="003E5836"/>
    <w:rsid w:val="00402BEB"/>
    <w:rsid w:val="00433261"/>
    <w:rsid w:val="00440535"/>
    <w:rsid w:val="004671AC"/>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1449-CDD8-4D84-A7FA-D6C67537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75106029</Template>
  <TotalTime>0</TotalTime>
  <Pages>10</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amy vidler</cp:lastModifiedBy>
  <cp:revision>2</cp:revision>
  <cp:lastPrinted>2020-01-31T12:35:00Z</cp:lastPrinted>
  <dcterms:created xsi:type="dcterms:W3CDTF">2020-01-31T14:01:00Z</dcterms:created>
  <dcterms:modified xsi:type="dcterms:W3CDTF">2020-01-31T14:01:00Z</dcterms:modified>
</cp:coreProperties>
</file>