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35" w:rsidRDefault="002D6F35">
      <w:pPr>
        <w:rPr>
          <w:lang w:val="en-GB"/>
        </w:rPr>
      </w:pPr>
      <w:bookmarkStart w:id="0" w:name="_GoBack"/>
      <w:bookmarkEnd w:id="0"/>
    </w:p>
    <w:p w:rsidR="002D6F35" w:rsidRPr="006F475C" w:rsidRDefault="00256565" w:rsidP="005C2E5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  <w:u w:val="single"/>
        </w:rPr>
      </w:pPr>
      <w:r w:rsidRPr="006F475C">
        <w:rPr>
          <w:sz w:val="20"/>
          <w:szCs w:val="20"/>
          <w:u w:val="single"/>
        </w:rPr>
        <w:t>FEDERATION OF WINKLEBURY INFANT AND JUNIOR SCHOOLS</w:t>
      </w:r>
    </w:p>
    <w:p w:rsidR="002D6F35" w:rsidRPr="006F475C" w:rsidRDefault="002D6F35">
      <w:pPr>
        <w:rPr>
          <w:lang w:val="en-GB"/>
        </w:rPr>
      </w:pPr>
    </w:p>
    <w:p w:rsidR="002D6F35" w:rsidRPr="006F475C" w:rsidRDefault="002D6F35" w:rsidP="005C2E5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  <w:u w:val="single"/>
        </w:rPr>
      </w:pPr>
      <w:r w:rsidRPr="006F475C">
        <w:rPr>
          <w:sz w:val="20"/>
          <w:szCs w:val="20"/>
          <w:u w:val="single"/>
        </w:rPr>
        <w:t>PERSON SP</w:t>
      </w:r>
      <w:r w:rsidR="00A33CF3" w:rsidRPr="006F475C">
        <w:rPr>
          <w:sz w:val="20"/>
          <w:szCs w:val="20"/>
          <w:u w:val="single"/>
        </w:rPr>
        <w:t>ECIFICAT</w:t>
      </w:r>
      <w:r w:rsidR="00634363" w:rsidRPr="006F475C">
        <w:rPr>
          <w:sz w:val="20"/>
          <w:szCs w:val="20"/>
          <w:u w:val="single"/>
        </w:rPr>
        <w:t xml:space="preserve">ION </w:t>
      </w:r>
      <w:r w:rsidR="00134473" w:rsidRPr="006F475C">
        <w:rPr>
          <w:sz w:val="20"/>
          <w:szCs w:val="20"/>
          <w:u w:val="single"/>
        </w:rPr>
        <w:t xml:space="preserve">– LEARNING </w:t>
      </w:r>
      <w:r w:rsidR="00282C47" w:rsidRPr="006F475C">
        <w:rPr>
          <w:sz w:val="20"/>
          <w:szCs w:val="20"/>
          <w:u w:val="single"/>
        </w:rPr>
        <w:t xml:space="preserve">SUPPORT ASSISTANT </w:t>
      </w:r>
    </w:p>
    <w:p w:rsidR="002D6F35" w:rsidRPr="00B97797" w:rsidRDefault="002D6F35">
      <w:pPr>
        <w:rPr>
          <w:sz w:val="22"/>
          <w:szCs w:val="22"/>
          <w:lang w:val="en-GB"/>
        </w:rPr>
      </w:pPr>
    </w:p>
    <w:tbl>
      <w:tblPr>
        <w:tblW w:w="13698" w:type="dxa"/>
        <w:tblInd w:w="18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5953"/>
        <w:gridCol w:w="5528"/>
      </w:tblGrid>
      <w:tr w:rsidR="002D6F35" w:rsidRPr="006F475C" w:rsidTr="006F475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F35" w:rsidRPr="006F475C" w:rsidRDefault="002D6F35">
            <w:pPr>
              <w:pStyle w:val="Heading2"/>
              <w:rPr>
                <w:sz w:val="20"/>
                <w:szCs w:val="20"/>
              </w:rPr>
            </w:pPr>
            <w:r w:rsidRPr="006F475C">
              <w:rPr>
                <w:sz w:val="20"/>
                <w:szCs w:val="20"/>
              </w:rPr>
              <w:t>FACTOR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F35" w:rsidRPr="006F475C" w:rsidRDefault="002D6F35">
            <w:pPr>
              <w:pStyle w:val="Heading2"/>
              <w:rPr>
                <w:sz w:val="20"/>
                <w:szCs w:val="20"/>
              </w:rPr>
            </w:pPr>
            <w:r w:rsidRPr="006F475C">
              <w:rPr>
                <w:sz w:val="20"/>
                <w:szCs w:val="20"/>
              </w:rPr>
              <w:t>ESSENTIAL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F35" w:rsidRPr="006F475C" w:rsidRDefault="002D6F35">
            <w:pPr>
              <w:pStyle w:val="Heading3"/>
              <w:rPr>
                <w:sz w:val="20"/>
                <w:szCs w:val="20"/>
              </w:rPr>
            </w:pPr>
            <w:r w:rsidRPr="006F475C">
              <w:rPr>
                <w:sz w:val="20"/>
                <w:szCs w:val="20"/>
              </w:rPr>
              <w:t>DESIRABLE</w:t>
            </w:r>
          </w:p>
        </w:tc>
      </w:tr>
      <w:tr w:rsidR="00B014D4" w:rsidRPr="006F475C" w:rsidTr="006F475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4D4" w:rsidRPr="006F475C" w:rsidRDefault="00B014D4" w:rsidP="001A09AA">
            <w:pPr>
              <w:jc w:val="center"/>
              <w:rPr>
                <w:b/>
                <w:bCs/>
                <w:lang w:val="en-GB"/>
              </w:rPr>
            </w:pPr>
            <w:r w:rsidRPr="006F475C">
              <w:rPr>
                <w:b/>
                <w:bCs/>
                <w:lang w:val="en-GB"/>
              </w:rPr>
              <w:t>KNOWLEDGE AND EXPERIENCE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B43" w:rsidRPr="006F475C" w:rsidRDefault="00B014D4" w:rsidP="001A09AA">
            <w:pPr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6F475C">
              <w:rPr>
                <w:lang w:val="en-GB"/>
              </w:rPr>
              <w:t>Recent experience of working with children</w:t>
            </w:r>
            <w:r w:rsidR="0056666F" w:rsidRPr="006F475C">
              <w:rPr>
                <w:lang w:val="en-GB"/>
              </w:rPr>
              <w:t xml:space="preserve"> </w:t>
            </w:r>
            <w:r w:rsidR="00256565" w:rsidRPr="006F475C">
              <w:rPr>
                <w:lang w:val="en-GB"/>
              </w:rPr>
              <w:t>between the ages of 4 and 11</w:t>
            </w:r>
            <w:r w:rsidRPr="006F475C">
              <w:rPr>
                <w:lang w:val="en-GB"/>
              </w:rPr>
              <w:t xml:space="preserve"> years</w:t>
            </w:r>
          </w:p>
          <w:p w:rsidR="00B014D4" w:rsidRPr="006F475C" w:rsidRDefault="00256565" w:rsidP="001B007D">
            <w:pPr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6F475C">
              <w:rPr>
                <w:lang w:val="en-GB"/>
              </w:rPr>
              <w:t xml:space="preserve">Knowledge </w:t>
            </w:r>
            <w:r w:rsidR="00B97797" w:rsidRPr="006F475C">
              <w:rPr>
                <w:lang w:val="en-GB"/>
              </w:rPr>
              <w:t xml:space="preserve">and understanding </w:t>
            </w:r>
            <w:r w:rsidRPr="006F475C">
              <w:rPr>
                <w:lang w:val="en-GB"/>
              </w:rPr>
              <w:t>of how</w:t>
            </w:r>
            <w:r w:rsidR="00B11B43" w:rsidRPr="006F475C">
              <w:rPr>
                <w:lang w:val="en-GB"/>
              </w:rPr>
              <w:t xml:space="preserve"> children learn</w:t>
            </w:r>
            <w:r w:rsidR="00B014D4" w:rsidRPr="006F475C">
              <w:rPr>
                <w:lang w:val="en-GB"/>
              </w:rPr>
              <w:t xml:space="preserve"> </w:t>
            </w:r>
          </w:p>
          <w:p w:rsidR="00282C50" w:rsidRPr="006F475C" w:rsidRDefault="00282C50" w:rsidP="001B007D">
            <w:pPr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6F475C">
              <w:rPr>
                <w:lang w:val="en-GB"/>
              </w:rPr>
              <w:t>Able to monitor and record pupil progress</w:t>
            </w:r>
          </w:p>
          <w:p w:rsidR="00282C50" w:rsidRPr="006F475C" w:rsidRDefault="00DB047A" w:rsidP="001B007D">
            <w:pPr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6F475C">
              <w:rPr>
                <w:lang w:val="en-GB"/>
              </w:rPr>
              <w:t>I</w:t>
            </w:r>
            <w:r w:rsidR="00282C50" w:rsidRPr="006F475C">
              <w:rPr>
                <w:lang w:val="en-GB"/>
              </w:rPr>
              <w:t>T proficient and able to use basic software packages including Word</w:t>
            </w:r>
          </w:p>
          <w:p w:rsidR="00282C50" w:rsidRPr="006F475C" w:rsidRDefault="00282C50" w:rsidP="00282C50">
            <w:pPr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6F475C">
              <w:rPr>
                <w:lang w:val="en-GB"/>
              </w:rPr>
              <w:t>Competent to work with a group of children with some supervision from the teacher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4D4" w:rsidRPr="006F475C" w:rsidRDefault="00B11B43" w:rsidP="00B11B43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6F475C">
              <w:rPr>
                <w:lang w:val="en-GB"/>
              </w:rPr>
              <w:t xml:space="preserve">Knowledge and understanding of the requirements of the </w:t>
            </w:r>
            <w:r w:rsidR="00282C50" w:rsidRPr="006F475C">
              <w:rPr>
                <w:lang w:val="en-GB"/>
              </w:rPr>
              <w:t xml:space="preserve">Early Years Foundation Stage / </w:t>
            </w:r>
            <w:r w:rsidR="00B97797" w:rsidRPr="006F475C">
              <w:rPr>
                <w:lang w:val="en-GB"/>
              </w:rPr>
              <w:t xml:space="preserve">Key Stage 1 and/or </w:t>
            </w:r>
            <w:r w:rsidR="00256565" w:rsidRPr="006F475C">
              <w:rPr>
                <w:lang w:val="en-GB"/>
              </w:rPr>
              <w:t xml:space="preserve">Key Stage 2 </w:t>
            </w:r>
            <w:r w:rsidRPr="006F475C">
              <w:rPr>
                <w:lang w:val="en-GB"/>
              </w:rPr>
              <w:t>curriculum</w:t>
            </w:r>
            <w:r w:rsidR="00B97797" w:rsidRPr="006F475C">
              <w:rPr>
                <w:lang w:val="en-GB"/>
              </w:rPr>
              <w:t xml:space="preserve"> </w:t>
            </w:r>
          </w:p>
          <w:p w:rsidR="00282C50" w:rsidRPr="006F475C" w:rsidRDefault="00282C50" w:rsidP="00B11B43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6F475C">
              <w:rPr>
                <w:lang w:val="en-GB"/>
              </w:rPr>
              <w:t>Experience of monitoring and recording pupil progress</w:t>
            </w:r>
          </w:p>
          <w:p w:rsidR="00282C50" w:rsidRPr="006F475C" w:rsidRDefault="00282C50" w:rsidP="00B11B43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6F475C">
              <w:rPr>
                <w:lang w:val="en-GB"/>
              </w:rPr>
              <w:t>Proficient with a range of computer software</w:t>
            </w:r>
          </w:p>
          <w:p w:rsidR="00134473" w:rsidRPr="006F475C" w:rsidRDefault="00282C50" w:rsidP="00282C47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6F475C">
              <w:rPr>
                <w:lang w:val="en-GB"/>
              </w:rPr>
              <w:t>Competent to work with individuals, groups of children and at times, for short periods, the whole class without direct supervision from the teacher</w:t>
            </w:r>
          </w:p>
        </w:tc>
      </w:tr>
      <w:tr w:rsidR="00B014D4" w:rsidRPr="006F475C" w:rsidTr="006F475C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4D4" w:rsidRPr="006F475C" w:rsidRDefault="00B014D4">
            <w:pPr>
              <w:jc w:val="center"/>
              <w:rPr>
                <w:b/>
                <w:bCs/>
                <w:lang w:val="en-GB"/>
              </w:rPr>
            </w:pPr>
            <w:r w:rsidRPr="006F475C">
              <w:rPr>
                <w:b/>
                <w:bCs/>
                <w:lang w:val="en-GB"/>
              </w:rPr>
              <w:t>QUALIFICATIONS AND  ATTAINMENTS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797" w:rsidRPr="006F475C" w:rsidRDefault="001B007D" w:rsidP="00B97797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6F475C">
              <w:rPr>
                <w:lang w:val="en-GB"/>
              </w:rPr>
              <w:t>Basic literacy and numeracy skills</w:t>
            </w:r>
          </w:p>
          <w:p w:rsidR="00B97797" w:rsidRPr="006F475C" w:rsidRDefault="00B97797" w:rsidP="00B97797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6F475C">
              <w:rPr>
                <w:lang w:val="en-GB"/>
              </w:rPr>
              <w:t xml:space="preserve">Commitment to personal professional development </w:t>
            </w:r>
          </w:p>
          <w:p w:rsidR="001B007D" w:rsidRPr="006F475C" w:rsidRDefault="001B007D" w:rsidP="00EC41B2">
            <w:pPr>
              <w:rPr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73" w:rsidRPr="006F475C" w:rsidRDefault="00EC41B2" w:rsidP="00EC41B2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6F475C">
              <w:rPr>
                <w:lang w:val="en-GB"/>
              </w:rPr>
              <w:t>NVQ</w:t>
            </w:r>
            <w:r w:rsidR="00282C50" w:rsidRPr="006F475C">
              <w:rPr>
                <w:lang w:val="en-GB"/>
              </w:rPr>
              <w:t xml:space="preserve"> </w:t>
            </w:r>
            <w:r w:rsidRPr="006F475C">
              <w:rPr>
                <w:lang w:val="en-GB"/>
              </w:rPr>
              <w:t xml:space="preserve"> or other relevant qualifications in supporting children’s learning</w:t>
            </w:r>
          </w:p>
          <w:p w:rsidR="00282C50" w:rsidRPr="006F475C" w:rsidRDefault="00282C50" w:rsidP="00EC41B2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6F475C">
              <w:rPr>
                <w:lang w:val="en-GB"/>
              </w:rPr>
              <w:t>Possession of specialist qualification or skill</w:t>
            </w:r>
          </w:p>
          <w:p w:rsidR="00282C50" w:rsidRPr="006F475C" w:rsidRDefault="00B97797" w:rsidP="00282C50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6F475C">
              <w:rPr>
                <w:lang w:val="en-GB"/>
              </w:rPr>
              <w:t xml:space="preserve"> Evidence of personal training and professional development</w:t>
            </w:r>
          </w:p>
        </w:tc>
      </w:tr>
      <w:tr w:rsidR="00B014D4" w:rsidRPr="006F475C" w:rsidTr="006F475C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4D4" w:rsidRPr="006F475C" w:rsidRDefault="00B014D4">
            <w:pPr>
              <w:pStyle w:val="Heading2"/>
              <w:rPr>
                <w:sz w:val="20"/>
                <w:szCs w:val="20"/>
              </w:rPr>
            </w:pPr>
            <w:r w:rsidRPr="006F475C">
              <w:rPr>
                <w:sz w:val="20"/>
                <w:szCs w:val="20"/>
              </w:rPr>
              <w:t>SPECIAL APTITUDES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4D4" w:rsidRPr="006F475C" w:rsidRDefault="00B014D4" w:rsidP="00D209DB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F475C">
              <w:rPr>
                <w:lang w:val="en-GB"/>
              </w:rPr>
              <w:t xml:space="preserve">Ability to </w:t>
            </w:r>
            <w:r w:rsidR="00B11B43" w:rsidRPr="006F475C">
              <w:rPr>
                <w:lang w:val="en-GB"/>
              </w:rPr>
              <w:t>work independently and with</w:t>
            </w:r>
            <w:r w:rsidRPr="006F475C">
              <w:rPr>
                <w:lang w:val="en-GB"/>
              </w:rPr>
              <w:t xml:space="preserve"> initiative</w:t>
            </w:r>
          </w:p>
          <w:p w:rsidR="00B014D4" w:rsidRPr="006F475C" w:rsidRDefault="00B014D4" w:rsidP="00D209DB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F475C">
              <w:rPr>
                <w:lang w:val="en-GB"/>
              </w:rPr>
              <w:t>Ability to work as part of a team</w:t>
            </w:r>
          </w:p>
          <w:p w:rsidR="00B11B43" w:rsidRPr="006F475C" w:rsidRDefault="00B11B43" w:rsidP="00D209DB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F475C">
              <w:rPr>
                <w:lang w:val="en-GB"/>
              </w:rPr>
              <w:t>Ability to maintain high standards of pupil behaviour</w:t>
            </w:r>
            <w:r w:rsidR="00282C50" w:rsidRPr="006F475C">
              <w:rPr>
                <w:lang w:val="en-GB"/>
              </w:rPr>
              <w:t xml:space="preserve"> within</w:t>
            </w:r>
            <w:r w:rsidR="00DB047A" w:rsidRPr="006F475C">
              <w:rPr>
                <w:lang w:val="en-GB"/>
              </w:rPr>
              <w:t xml:space="preserve"> a firm, sensitive and empathetic</w:t>
            </w:r>
            <w:r w:rsidR="00282C50" w:rsidRPr="006F475C">
              <w:rPr>
                <w:lang w:val="en-GB"/>
              </w:rPr>
              <w:t xml:space="preserve"> approach</w:t>
            </w:r>
          </w:p>
          <w:p w:rsidR="00B014D4" w:rsidRPr="006F475C" w:rsidRDefault="00B014D4" w:rsidP="00D209DB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F475C">
              <w:rPr>
                <w:lang w:val="en-GB"/>
              </w:rPr>
              <w:t>Good self</w:t>
            </w:r>
            <w:r w:rsidR="00B97797" w:rsidRPr="006F475C">
              <w:rPr>
                <w:lang w:val="en-GB"/>
              </w:rPr>
              <w:t>-</w:t>
            </w:r>
            <w:r w:rsidRPr="006F475C">
              <w:rPr>
                <w:lang w:val="en-GB"/>
              </w:rPr>
              <w:t>organisation skills</w:t>
            </w:r>
          </w:p>
          <w:p w:rsidR="00B014D4" w:rsidRPr="006F475C" w:rsidRDefault="00B014D4" w:rsidP="00D209DB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F475C">
              <w:rPr>
                <w:lang w:val="en-GB"/>
              </w:rPr>
              <w:t xml:space="preserve">Ability to be </w:t>
            </w:r>
            <w:r w:rsidR="00B11B43" w:rsidRPr="006F475C">
              <w:rPr>
                <w:lang w:val="en-GB"/>
              </w:rPr>
              <w:t xml:space="preserve">professionally </w:t>
            </w:r>
            <w:r w:rsidRPr="006F475C">
              <w:rPr>
                <w:lang w:val="en-GB"/>
              </w:rPr>
              <w:t>discre</w:t>
            </w:r>
            <w:r w:rsidR="001B007D" w:rsidRPr="006F475C">
              <w:rPr>
                <w:lang w:val="en-GB"/>
              </w:rPr>
              <w:t>te</w:t>
            </w:r>
            <w:r w:rsidRPr="006F475C">
              <w:rPr>
                <w:lang w:val="en-GB"/>
              </w:rPr>
              <w:t xml:space="preserve"> and respect confidentiality</w:t>
            </w:r>
          </w:p>
          <w:p w:rsidR="001B007D" w:rsidRPr="006F475C" w:rsidRDefault="001B007D" w:rsidP="00D209DB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F475C">
              <w:rPr>
                <w:lang w:val="en-GB"/>
              </w:rPr>
              <w:t>Ability to manage stressful situations if working with a child with complex and demanding needs</w:t>
            </w:r>
          </w:p>
          <w:p w:rsidR="00B11B43" w:rsidRPr="006F475C" w:rsidRDefault="00B11B43" w:rsidP="00D209DB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F475C">
              <w:rPr>
                <w:lang w:val="en-GB"/>
              </w:rPr>
              <w:t>Empathy with children and ability to motivate and encourage</w:t>
            </w:r>
          </w:p>
          <w:p w:rsidR="00B014D4" w:rsidRPr="006F475C" w:rsidRDefault="00B014D4" w:rsidP="00DB047A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F475C">
              <w:rPr>
                <w:lang w:val="en-GB"/>
              </w:rPr>
              <w:t>Commitm</w:t>
            </w:r>
            <w:r w:rsidR="001B007D" w:rsidRPr="006F475C">
              <w:rPr>
                <w:lang w:val="en-GB"/>
              </w:rPr>
              <w:t xml:space="preserve">ent to </w:t>
            </w:r>
            <w:r w:rsidR="00DB047A" w:rsidRPr="006F475C">
              <w:rPr>
                <w:lang w:val="en-GB"/>
              </w:rPr>
              <w:t xml:space="preserve">inclusion and </w:t>
            </w:r>
            <w:r w:rsidR="001B007D" w:rsidRPr="006F475C">
              <w:rPr>
                <w:lang w:val="en-GB"/>
              </w:rPr>
              <w:t xml:space="preserve">supporting the </w:t>
            </w:r>
            <w:r w:rsidR="00DB047A" w:rsidRPr="006F475C">
              <w:rPr>
                <w:lang w:val="en-GB"/>
              </w:rPr>
              <w:t>holistic</w:t>
            </w:r>
            <w:r w:rsidRPr="006F475C">
              <w:rPr>
                <w:lang w:val="en-GB"/>
              </w:rPr>
              <w:t xml:space="preserve"> development of </w:t>
            </w:r>
            <w:r w:rsidR="00DB047A" w:rsidRPr="006F475C">
              <w:rPr>
                <w:lang w:val="en-GB"/>
              </w:rPr>
              <w:t xml:space="preserve">all </w:t>
            </w:r>
            <w:r w:rsidRPr="006F475C">
              <w:rPr>
                <w:lang w:val="en-GB"/>
              </w:rPr>
              <w:t>children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D4" w:rsidRPr="006F475C" w:rsidRDefault="00B014D4" w:rsidP="00D209DB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F475C">
              <w:rPr>
                <w:lang w:val="en-GB"/>
              </w:rPr>
              <w:t>First aid skills</w:t>
            </w:r>
          </w:p>
          <w:p w:rsidR="00282C50" w:rsidRPr="006F475C" w:rsidRDefault="00282C50" w:rsidP="00D209DB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F475C">
              <w:rPr>
                <w:lang w:val="en-GB"/>
              </w:rPr>
              <w:t>Safeguarding training</w:t>
            </w:r>
          </w:p>
          <w:p w:rsidR="00282C50" w:rsidRPr="006F475C" w:rsidRDefault="00282C50" w:rsidP="00D209DB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6F475C">
              <w:rPr>
                <w:lang w:val="en-GB"/>
              </w:rPr>
              <w:t>Health and safety training</w:t>
            </w:r>
          </w:p>
          <w:p w:rsidR="00B014D4" w:rsidRPr="006F475C" w:rsidRDefault="00B014D4" w:rsidP="00B97797">
            <w:pPr>
              <w:rPr>
                <w:lang w:val="en-GB"/>
              </w:rPr>
            </w:pPr>
          </w:p>
        </w:tc>
      </w:tr>
      <w:tr w:rsidR="00B014D4" w:rsidRPr="006F475C" w:rsidTr="006F475C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4D4" w:rsidRPr="006F475C" w:rsidRDefault="00B014D4">
            <w:pPr>
              <w:jc w:val="center"/>
              <w:rPr>
                <w:b/>
                <w:bCs/>
                <w:lang w:val="en-GB"/>
              </w:rPr>
            </w:pPr>
            <w:r w:rsidRPr="006F475C">
              <w:rPr>
                <w:b/>
                <w:bCs/>
                <w:lang w:val="en-GB"/>
              </w:rPr>
              <w:t>PERSONAL QUALITIES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14D4" w:rsidRPr="006F475C" w:rsidRDefault="00B014D4" w:rsidP="00D209DB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6F475C">
              <w:rPr>
                <w:lang w:val="en-GB"/>
              </w:rPr>
              <w:t>Good communication skills</w:t>
            </w:r>
            <w:r w:rsidR="00282C50" w:rsidRPr="006F475C">
              <w:rPr>
                <w:lang w:val="en-GB"/>
              </w:rPr>
              <w:t xml:space="preserve"> to include effective communication with all members of the school community and, where required, organisations external to the school</w:t>
            </w:r>
          </w:p>
          <w:p w:rsidR="00256565" w:rsidRPr="006F475C" w:rsidRDefault="00256565" w:rsidP="00D209DB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6F475C">
              <w:rPr>
                <w:lang w:val="en-GB"/>
              </w:rPr>
              <w:t>High standards of personal presentation commensurate with the professional expectations of the school environment</w:t>
            </w:r>
          </w:p>
          <w:p w:rsidR="001B007D" w:rsidRPr="006F475C" w:rsidRDefault="00282C50" w:rsidP="001B007D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6F475C">
              <w:rPr>
                <w:lang w:val="en-GB"/>
              </w:rPr>
              <w:t>Well-</w:t>
            </w:r>
            <w:r w:rsidR="00B11B43" w:rsidRPr="006F475C">
              <w:rPr>
                <w:lang w:val="en-GB"/>
              </w:rPr>
              <w:t>developed interpersonal skills</w:t>
            </w:r>
            <w:r w:rsidR="001B007D" w:rsidRPr="006F475C">
              <w:rPr>
                <w:lang w:val="en-GB"/>
              </w:rPr>
              <w:t xml:space="preserve"> and sense of humour enabling effective relationships with a variety of people</w:t>
            </w:r>
          </w:p>
          <w:p w:rsidR="00B014D4" w:rsidRPr="006F475C" w:rsidRDefault="00384915" w:rsidP="00D209DB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6F475C">
              <w:rPr>
                <w:lang w:val="en-GB"/>
              </w:rPr>
              <w:t xml:space="preserve">Kind, </w:t>
            </w:r>
            <w:r w:rsidR="00B014D4" w:rsidRPr="006F475C">
              <w:rPr>
                <w:lang w:val="en-GB"/>
              </w:rPr>
              <w:t>friendly</w:t>
            </w:r>
            <w:r w:rsidRPr="006F475C">
              <w:rPr>
                <w:lang w:val="en-GB"/>
              </w:rPr>
              <w:t xml:space="preserve"> and cheerful</w:t>
            </w:r>
            <w:r w:rsidR="00B014D4" w:rsidRPr="006F475C">
              <w:rPr>
                <w:lang w:val="en-GB"/>
              </w:rPr>
              <w:t xml:space="preserve"> personality</w:t>
            </w:r>
          </w:p>
          <w:p w:rsidR="00B014D4" w:rsidRPr="006F475C" w:rsidRDefault="00B014D4" w:rsidP="00D209DB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6F475C">
              <w:rPr>
                <w:lang w:val="en-GB"/>
              </w:rPr>
              <w:t>Calm, patient manner</w:t>
            </w:r>
          </w:p>
          <w:p w:rsidR="00B014D4" w:rsidRPr="006F475C" w:rsidRDefault="00B014D4" w:rsidP="00D209DB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6F475C">
              <w:rPr>
                <w:lang w:val="en-GB"/>
              </w:rPr>
              <w:t>Enthusiastic</w:t>
            </w:r>
          </w:p>
          <w:p w:rsidR="00B11B43" w:rsidRPr="006F475C" w:rsidRDefault="00B11B43" w:rsidP="00D209DB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6F475C">
              <w:rPr>
                <w:lang w:val="en-GB"/>
              </w:rPr>
              <w:t>Trustworthy</w:t>
            </w:r>
          </w:p>
          <w:p w:rsidR="00B97797" w:rsidRPr="006F475C" w:rsidRDefault="00B97797" w:rsidP="00D209DB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6F475C">
              <w:rPr>
                <w:lang w:val="en-GB"/>
              </w:rPr>
              <w:t>Resilient</w:t>
            </w:r>
          </w:p>
          <w:p w:rsidR="00B11B43" w:rsidRPr="006F475C" w:rsidRDefault="00B11B43" w:rsidP="00D209DB">
            <w:pPr>
              <w:numPr>
                <w:ilvl w:val="0"/>
                <w:numId w:val="13"/>
              </w:numPr>
              <w:rPr>
                <w:lang w:val="en-GB"/>
              </w:rPr>
            </w:pPr>
            <w:r w:rsidRPr="006F475C">
              <w:rPr>
                <w:lang w:val="en-GB"/>
              </w:rPr>
              <w:t>Ability to be flexible and adaptable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4D4" w:rsidRPr="006F475C" w:rsidRDefault="00B014D4">
            <w:pPr>
              <w:rPr>
                <w:lang w:val="en-GB"/>
              </w:rPr>
            </w:pPr>
          </w:p>
        </w:tc>
      </w:tr>
    </w:tbl>
    <w:p w:rsidR="0086505D" w:rsidRPr="006F475C" w:rsidRDefault="0086505D">
      <w:pPr>
        <w:rPr>
          <w:color w:val="000080"/>
          <w:lang w:val="en-GB"/>
        </w:rPr>
      </w:pPr>
    </w:p>
    <w:sectPr w:rsidR="0086505D" w:rsidRPr="006F475C" w:rsidSect="006F475C">
      <w:pgSz w:w="15842" w:h="12242" w:orient="landscape" w:code="1"/>
      <w:pgMar w:top="851" w:right="1440" w:bottom="851" w:left="144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1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B35C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1D2E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7F33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AC52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0752412"/>
    <w:multiLevelType w:val="hybridMultilevel"/>
    <w:tmpl w:val="055AA9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A32B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7635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F4D39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9CB4340"/>
    <w:multiLevelType w:val="hybridMultilevel"/>
    <w:tmpl w:val="3C2A9F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5CC1C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73D31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F9E15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FF069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D8"/>
    <w:rsid w:val="000E3B12"/>
    <w:rsid w:val="00134473"/>
    <w:rsid w:val="00141F50"/>
    <w:rsid w:val="001A09AA"/>
    <w:rsid w:val="001B007D"/>
    <w:rsid w:val="00256565"/>
    <w:rsid w:val="00282C47"/>
    <w:rsid w:val="00282C50"/>
    <w:rsid w:val="002D6F35"/>
    <w:rsid w:val="00384915"/>
    <w:rsid w:val="004121CC"/>
    <w:rsid w:val="004F562F"/>
    <w:rsid w:val="00503B71"/>
    <w:rsid w:val="0056666F"/>
    <w:rsid w:val="00576E43"/>
    <w:rsid w:val="005C2E53"/>
    <w:rsid w:val="00634363"/>
    <w:rsid w:val="006B2560"/>
    <w:rsid w:val="006F475C"/>
    <w:rsid w:val="0086505D"/>
    <w:rsid w:val="008B527B"/>
    <w:rsid w:val="00A33CF3"/>
    <w:rsid w:val="00A815A8"/>
    <w:rsid w:val="00B014D4"/>
    <w:rsid w:val="00B11B43"/>
    <w:rsid w:val="00B97797"/>
    <w:rsid w:val="00BB2C46"/>
    <w:rsid w:val="00BD6370"/>
    <w:rsid w:val="00BE2EC0"/>
    <w:rsid w:val="00C56209"/>
    <w:rsid w:val="00C8063E"/>
    <w:rsid w:val="00D209DB"/>
    <w:rsid w:val="00D2336F"/>
    <w:rsid w:val="00DB047A"/>
    <w:rsid w:val="00EC41B2"/>
    <w:rsid w:val="00F975D8"/>
    <w:rsid w:val="00FB5607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AF08770F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KING’S COURT FIRST SCHOOL</vt:lpstr>
    </vt:vector>
  </TitlesOfParts>
  <Company>School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KING’S COURT FIRST SCHOOL</dc:title>
  <dc:creator>Gateway Pre-installed User</dc:creator>
  <cp:lastModifiedBy>Debbie Robinson</cp:lastModifiedBy>
  <cp:revision>2</cp:revision>
  <cp:lastPrinted>2011-06-30T16:17:00Z</cp:lastPrinted>
  <dcterms:created xsi:type="dcterms:W3CDTF">2017-09-19T09:58:00Z</dcterms:created>
  <dcterms:modified xsi:type="dcterms:W3CDTF">2017-09-19T09:58:00Z</dcterms:modified>
</cp:coreProperties>
</file>