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0C7D" w14:textId="440EFD84" w:rsidR="00A73CB9" w:rsidRPr="00971C82" w:rsidRDefault="00A73CB9">
      <w:pPr>
        <w:framePr w:hSpace="180" w:wrap="around" w:vAnchor="text" w:hAnchor="page" w:x="1157" w:y="-72"/>
        <w:jc w:val="center"/>
        <w:rPr>
          <w:rFonts w:ascii="Calibri" w:hAnsi="Calibri" w:cs="Calibri"/>
        </w:rPr>
      </w:pPr>
    </w:p>
    <w:p w14:paraId="7D9B74AD" w14:textId="54E5A419" w:rsidR="00DC32E3" w:rsidRDefault="006D0406" w:rsidP="006D0406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410598AC" wp14:editId="64FB7946">
            <wp:simplePos x="0" y="0"/>
            <wp:positionH relativeFrom="column">
              <wp:posOffset>23495</wp:posOffset>
            </wp:positionH>
            <wp:positionV relativeFrom="paragraph">
              <wp:posOffset>0</wp:posOffset>
            </wp:positionV>
            <wp:extent cx="1810805" cy="1553845"/>
            <wp:effectExtent l="0" t="0" r="0" b="8255"/>
            <wp:wrapSquare wrapText="bothSides"/>
            <wp:docPr id="627482221" name="Picture 2" descr="A blue and gold logo with a yellow owl on a bra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82221" name="Picture 2" descr="A blue and gold logo with a yellow owl on a branch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8BADB" w14:textId="77777777" w:rsidR="006D0406" w:rsidRDefault="006D0406" w:rsidP="006D0406">
      <w:pPr>
        <w:rPr>
          <w:rFonts w:ascii="Calibri" w:hAnsi="Calibri" w:cs="Calibri"/>
        </w:rPr>
      </w:pPr>
    </w:p>
    <w:p w14:paraId="195A7046" w14:textId="77777777" w:rsidR="006D0406" w:rsidRDefault="006D0406" w:rsidP="006D0406">
      <w:pPr>
        <w:rPr>
          <w:rFonts w:ascii="Calibri" w:hAnsi="Calibri" w:cs="Calibri"/>
        </w:rPr>
      </w:pPr>
    </w:p>
    <w:p w14:paraId="22C6BAED" w14:textId="77777777" w:rsidR="006D0406" w:rsidRDefault="006D0406" w:rsidP="006D0406">
      <w:pPr>
        <w:rPr>
          <w:rFonts w:ascii="Calibri" w:hAnsi="Calibri" w:cs="Calibri"/>
        </w:rPr>
      </w:pPr>
    </w:p>
    <w:p w14:paraId="72415A82" w14:textId="77777777" w:rsidR="006D0406" w:rsidRPr="00971C82" w:rsidRDefault="006D0406" w:rsidP="006D0406">
      <w:pPr>
        <w:rPr>
          <w:rFonts w:ascii="Calibri" w:hAnsi="Calibri" w:cs="Calibri"/>
        </w:rPr>
      </w:pPr>
    </w:p>
    <w:p w14:paraId="2E49BA86" w14:textId="4E70473E" w:rsidR="00DC32E3" w:rsidRPr="00971C82" w:rsidRDefault="00524F36" w:rsidP="00A83EC2">
      <w:pPr>
        <w:pStyle w:val="Heading1"/>
        <w:spacing w:after="240"/>
        <w:rPr>
          <w:rFonts w:ascii="Calibri" w:hAnsi="Calibri" w:cs="Calibri"/>
        </w:rPr>
      </w:pPr>
      <w:r w:rsidRPr="00971C82">
        <w:rPr>
          <w:rFonts w:ascii="Calibri" w:hAnsi="Calibri" w:cs="Calibri"/>
        </w:rPr>
        <w:t xml:space="preserve">SPECIAL NEEDS </w:t>
      </w:r>
      <w:r w:rsidR="00DC32E3" w:rsidRPr="00971C82">
        <w:rPr>
          <w:rFonts w:ascii="Calibri" w:hAnsi="Calibri" w:cs="Calibri"/>
        </w:rPr>
        <w:t>TEACHING ASSISTANT</w:t>
      </w:r>
      <w:r w:rsidRPr="00971C82">
        <w:rPr>
          <w:rFonts w:ascii="Calibri" w:hAnsi="Calibri" w:cs="Calibri"/>
        </w:rPr>
        <w:t xml:space="preserve"> </w:t>
      </w:r>
      <w:r w:rsidR="00043635" w:rsidRPr="00971C82">
        <w:rPr>
          <w:rFonts w:ascii="Calibri" w:hAnsi="Calibri" w:cs="Calibri"/>
          <w:u w:val="none"/>
        </w:rPr>
        <w:t xml:space="preserve">   </w:t>
      </w:r>
    </w:p>
    <w:p w14:paraId="5FC02B3B" w14:textId="77777777" w:rsidR="006D0406" w:rsidRPr="006D0406" w:rsidRDefault="006D0406" w:rsidP="006D0406">
      <w:pPr>
        <w:pStyle w:val="ListBullet"/>
        <w:numPr>
          <w:ilvl w:val="0"/>
          <w:numId w:val="0"/>
        </w:numPr>
        <w:ind w:left="357"/>
        <w:rPr>
          <w:rFonts w:ascii="Calibri" w:hAnsi="Calibri" w:cs="Calibri"/>
          <w:sz w:val="24"/>
          <w:szCs w:val="24"/>
        </w:rPr>
      </w:pPr>
    </w:p>
    <w:p w14:paraId="4F1B655D" w14:textId="77777777" w:rsidR="006D0406" w:rsidRPr="006D0406" w:rsidRDefault="006D0406" w:rsidP="006D0406">
      <w:pPr>
        <w:pStyle w:val="ListBullet"/>
        <w:numPr>
          <w:ilvl w:val="0"/>
          <w:numId w:val="0"/>
        </w:numPr>
        <w:ind w:left="357"/>
        <w:rPr>
          <w:rFonts w:ascii="Calibri" w:hAnsi="Calibri" w:cs="Calibri"/>
          <w:sz w:val="24"/>
          <w:szCs w:val="24"/>
        </w:rPr>
      </w:pPr>
    </w:p>
    <w:p w14:paraId="224CD552" w14:textId="77777777" w:rsidR="006D0406" w:rsidRPr="006D0406" w:rsidRDefault="006D0406" w:rsidP="006D0406">
      <w:pPr>
        <w:pStyle w:val="ListBullet"/>
        <w:numPr>
          <w:ilvl w:val="0"/>
          <w:numId w:val="0"/>
        </w:numPr>
        <w:ind w:left="357"/>
        <w:rPr>
          <w:rFonts w:ascii="Calibri" w:hAnsi="Calibri" w:cs="Calibri"/>
          <w:sz w:val="24"/>
          <w:szCs w:val="24"/>
        </w:rPr>
      </w:pPr>
    </w:p>
    <w:p w14:paraId="5D85749B" w14:textId="690C9213" w:rsidR="00DC32E3" w:rsidRPr="00971C82" w:rsidRDefault="00DC32E3" w:rsidP="00A83EC2">
      <w:pPr>
        <w:pStyle w:val="ListBullet"/>
        <w:tabs>
          <w:tab w:val="clear" w:pos="360"/>
          <w:tab w:val="num" w:pos="-1908"/>
        </w:tabs>
        <w:ind w:left="357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b/>
          <w:bCs/>
          <w:sz w:val="24"/>
          <w:szCs w:val="24"/>
        </w:rPr>
        <w:t>Job Title:</w:t>
      </w:r>
      <w:r w:rsidRPr="00971C82">
        <w:rPr>
          <w:rFonts w:ascii="Calibri" w:hAnsi="Calibri" w:cs="Calibri"/>
          <w:sz w:val="24"/>
          <w:szCs w:val="24"/>
        </w:rPr>
        <w:t xml:space="preserve">  </w:t>
      </w:r>
      <w:r w:rsidR="00524F36" w:rsidRPr="00971C82">
        <w:rPr>
          <w:rFonts w:ascii="Calibri" w:hAnsi="Calibri" w:cs="Calibri"/>
          <w:sz w:val="24"/>
          <w:szCs w:val="24"/>
        </w:rPr>
        <w:t xml:space="preserve">Special Needs </w:t>
      </w:r>
      <w:r w:rsidRPr="00971C82">
        <w:rPr>
          <w:rFonts w:ascii="Calibri" w:hAnsi="Calibri" w:cs="Calibri"/>
          <w:sz w:val="24"/>
          <w:szCs w:val="24"/>
        </w:rPr>
        <w:t>Teaching Assistant</w:t>
      </w:r>
      <w:r w:rsidR="003E59DE" w:rsidRPr="00971C82">
        <w:rPr>
          <w:rFonts w:ascii="Calibri" w:hAnsi="Calibri" w:cs="Calibri"/>
          <w:sz w:val="24"/>
          <w:szCs w:val="24"/>
        </w:rPr>
        <w:t xml:space="preserve"> – Fixed Term</w:t>
      </w:r>
    </w:p>
    <w:p w14:paraId="63D7348D" w14:textId="6985320A" w:rsidR="00AD502D" w:rsidRPr="00971C82" w:rsidRDefault="00DC32E3" w:rsidP="00A83EC2">
      <w:pPr>
        <w:pStyle w:val="ListBullet"/>
        <w:tabs>
          <w:tab w:val="clear" w:pos="360"/>
          <w:tab w:val="num" w:pos="-1908"/>
        </w:tabs>
        <w:ind w:left="357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b/>
          <w:bCs/>
          <w:sz w:val="24"/>
          <w:szCs w:val="24"/>
        </w:rPr>
        <w:t>School:</w:t>
      </w:r>
      <w:r w:rsidRPr="00971C82">
        <w:rPr>
          <w:rFonts w:ascii="Calibri" w:hAnsi="Calibri" w:cs="Calibri"/>
          <w:sz w:val="24"/>
          <w:szCs w:val="24"/>
        </w:rPr>
        <w:t xml:space="preserve"> Hook Norton C of E Primary School</w:t>
      </w:r>
    </w:p>
    <w:p w14:paraId="5207E1AF" w14:textId="4D3AF15E" w:rsidR="00DC32E3" w:rsidRPr="00971C82" w:rsidRDefault="00AD502D" w:rsidP="00A83EC2">
      <w:pPr>
        <w:pStyle w:val="ListBullet"/>
        <w:tabs>
          <w:tab w:val="clear" w:pos="360"/>
          <w:tab w:val="num" w:pos="-1908"/>
        </w:tabs>
        <w:ind w:left="357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b/>
          <w:bCs/>
          <w:sz w:val="24"/>
          <w:szCs w:val="24"/>
        </w:rPr>
        <w:t>Grade:</w:t>
      </w:r>
      <w:r w:rsidRPr="00971C82">
        <w:rPr>
          <w:rFonts w:ascii="Calibri" w:hAnsi="Calibri" w:cs="Calibri"/>
          <w:sz w:val="24"/>
          <w:szCs w:val="24"/>
        </w:rPr>
        <w:t xml:space="preserve"> </w:t>
      </w:r>
      <w:r w:rsidR="009D56B9" w:rsidRPr="00971C82">
        <w:rPr>
          <w:rFonts w:ascii="Calibri" w:hAnsi="Calibri" w:cs="Calibri"/>
          <w:sz w:val="24"/>
          <w:szCs w:val="24"/>
        </w:rPr>
        <w:t xml:space="preserve">Grade 4, Points </w:t>
      </w:r>
      <w:r w:rsidR="00FE5D9A" w:rsidRPr="00971C82">
        <w:rPr>
          <w:rFonts w:ascii="Calibri" w:hAnsi="Calibri" w:cs="Calibri"/>
          <w:sz w:val="24"/>
          <w:szCs w:val="24"/>
        </w:rPr>
        <w:t>4</w:t>
      </w:r>
      <w:r w:rsidR="00A83EC2">
        <w:rPr>
          <w:rFonts w:ascii="Calibri" w:hAnsi="Calibri" w:cs="Calibri"/>
          <w:sz w:val="24"/>
          <w:szCs w:val="24"/>
        </w:rPr>
        <w:t>-5</w:t>
      </w:r>
    </w:p>
    <w:p w14:paraId="1369D5F6" w14:textId="44946CD4" w:rsidR="00DC32E3" w:rsidRPr="00971C82" w:rsidRDefault="000D7970" w:rsidP="00A83EC2">
      <w:pPr>
        <w:pStyle w:val="ListBullet"/>
        <w:tabs>
          <w:tab w:val="clear" w:pos="360"/>
          <w:tab w:val="num" w:pos="-1908"/>
        </w:tabs>
        <w:ind w:left="357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b/>
          <w:bCs/>
          <w:sz w:val="24"/>
          <w:szCs w:val="24"/>
        </w:rPr>
        <w:t>Responsi</w:t>
      </w:r>
      <w:r w:rsidR="00B777BE" w:rsidRPr="00971C82">
        <w:rPr>
          <w:rFonts w:ascii="Calibri" w:hAnsi="Calibri" w:cs="Calibri"/>
          <w:b/>
          <w:bCs/>
          <w:sz w:val="24"/>
          <w:szCs w:val="24"/>
        </w:rPr>
        <w:t>ble to:</w:t>
      </w:r>
      <w:r w:rsidR="00B777BE" w:rsidRPr="00971C82">
        <w:rPr>
          <w:rFonts w:ascii="Calibri" w:hAnsi="Calibri" w:cs="Calibri"/>
          <w:sz w:val="24"/>
          <w:szCs w:val="24"/>
        </w:rPr>
        <w:t xml:space="preserve"> </w:t>
      </w:r>
      <w:r w:rsidR="000E0EEE" w:rsidRPr="00971C82">
        <w:rPr>
          <w:rFonts w:ascii="Calibri" w:hAnsi="Calibri" w:cs="Calibri"/>
          <w:sz w:val="24"/>
          <w:szCs w:val="24"/>
        </w:rPr>
        <w:t>Class Teacher</w:t>
      </w:r>
      <w:r w:rsidR="0075443A">
        <w:rPr>
          <w:rFonts w:ascii="Calibri" w:hAnsi="Calibri" w:cs="Calibri"/>
          <w:sz w:val="24"/>
          <w:szCs w:val="24"/>
        </w:rPr>
        <w:t>/SENCo</w:t>
      </w:r>
    </w:p>
    <w:p w14:paraId="24380E03" w14:textId="16FEF7AC" w:rsidR="00E36FFA" w:rsidRPr="00A83EC2" w:rsidRDefault="00524F36" w:rsidP="00A83EC2">
      <w:pPr>
        <w:pStyle w:val="ListBullet"/>
        <w:tabs>
          <w:tab w:val="clear" w:pos="360"/>
          <w:tab w:val="num" w:pos="-1908"/>
        </w:tabs>
        <w:ind w:left="357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b/>
          <w:bCs/>
          <w:sz w:val="24"/>
          <w:szCs w:val="24"/>
        </w:rPr>
        <w:t>Liaises with:</w:t>
      </w:r>
      <w:r w:rsidRPr="00971C82">
        <w:rPr>
          <w:rFonts w:ascii="Calibri" w:hAnsi="Calibri" w:cs="Calibri"/>
          <w:sz w:val="24"/>
          <w:szCs w:val="24"/>
        </w:rPr>
        <w:t xml:space="preserve"> </w:t>
      </w:r>
      <w:r w:rsidR="000E0EEE" w:rsidRPr="00971C82">
        <w:rPr>
          <w:rFonts w:ascii="Calibri" w:hAnsi="Calibri" w:cs="Calibri"/>
          <w:sz w:val="24"/>
          <w:szCs w:val="24"/>
        </w:rPr>
        <w:t xml:space="preserve"> Class Teacher</w:t>
      </w:r>
      <w:r w:rsidR="007D7FEB" w:rsidRPr="00971C82">
        <w:rPr>
          <w:rFonts w:ascii="Calibri" w:hAnsi="Calibri" w:cs="Calibri"/>
          <w:sz w:val="24"/>
          <w:szCs w:val="24"/>
        </w:rPr>
        <w:t xml:space="preserve"> and SENCo</w:t>
      </w:r>
      <w:r w:rsidR="00DC32E3" w:rsidRPr="00971C82">
        <w:rPr>
          <w:rFonts w:ascii="Calibri" w:hAnsi="Calibri" w:cs="Calibri"/>
          <w:sz w:val="24"/>
          <w:szCs w:val="24"/>
        </w:rPr>
        <w:br/>
      </w:r>
    </w:p>
    <w:p w14:paraId="157E4CAE" w14:textId="77777777" w:rsidR="001734EC" w:rsidRPr="00971C82" w:rsidRDefault="001734EC" w:rsidP="001734EC">
      <w:pPr>
        <w:pStyle w:val="Heading1"/>
        <w:rPr>
          <w:rFonts w:ascii="Calibri" w:hAnsi="Calibri" w:cs="Calibri"/>
        </w:rPr>
      </w:pPr>
      <w:r w:rsidRPr="00971C82">
        <w:rPr>
          <w:rFonts w:ascii="Calibri" w:hAnsi="Calibri" w:cs="Calibri"/>
        </w:rPr>
        <w:t>Job Description</w:t>
      </w:r>
    </w:p>
    <w:p w14:paraId="29505C8B" w14:textId="77777777" w:rsidR="001734EC" w:rsidRPr="00971C82" w:rsidRDefault="001734EC" w:rsidP="001734E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AFB1638" w14:textId="77777777" w:rsidR="001734EC" w:rsidRPr="00971C82" w:rsidRDefault="001734EC" w:rsidP="001734E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To work under the instruction/guidance of teaching/senior staff to undertake</w:t>
      </w:r>
    </w:p>
    <w:p w14:paraId="5D900E07" w14:textId="77777777" w:rsidR="001734EC" w:rsidRPr="00971C82" w:rsidRDefault="001734EC" w:rsidP="001734E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work/care/support programmes, to enable access to learning for</w:t>
      </w:r>
      <w:r w:rsidR="004C2DEE" w:rsidRPr="00971C82">
        <w:rPr>
          <w:rFonts w:ascii="Calibri" w:hAnsi="Calibri" w:cs="Calibri"/>
          <w:sz w:val="24"/>
          <w:szCs w:val="24"/>
        </w:rPr>
        <w:t xml:space="preserve"> a child with additional needs.</w:t>
      </w:r>
      <w:r w:rsidRPr="00971C82">
        <w:rPr>
          <w:rFonts w:ascii="Calibri" w:hAnsi="Calibri" w:cs="Calibri"/>
          <w:sz w:val="24"/>
          <w:szCs w:val="24"/>
        </w:rPr>
        <w:t xml:space="preserve"> Work may be carried out in the classroom or outside the main teaching area.</w:t>
      </w:r>
    </w:p>
    <w:p w14:paraId="4124B421" w14:textId="77777777" w:rsidR="00E36FFA" w:rsidRPr="00971C82" w:rsidRDefault="00E36FFA" w:rsidP="001734EC">
      <w:pPr>
        <w:autoSpaceDE w:val="0"/>
        <w:autoSpaceDN w:val="0"/>
        <w:adjustRightInd w:val="0"/>
        <w:rPr>
          <w:rFonts w:ascii="Calibri" w:hAnsi="Calibri" w:cs="Calibri"/>
          <w:b/>
          <w:bCs/>
          <w:sz w:val="27"/>
          <w:szCs w:val="27"/>
        </w:rPr>
      </w:pPr>
    </w:p>
    <w:p w14:paraId="381F23B1" w14:textId="77777777" w:rsidR="001734EC" w:rsidRPr="00971C82" w:rsidRDefault="001734EC" w:rsidP="001734EC">
      <w:pPr>
        <w:autoSpaceDE w:val="0"/>
        <w:autoSpaceDN w:val="0"/>
        <w:adjustRightInd w:val="0"/>
        <w:rPr>
          <w:rFonts w:ascii="Calibri" w:hAnsi="Calibri" w:cs="Calibri"/>
          <w:b/>
          <w:bCs/>
          <w:sz w:val="27"/>
          <w:szCs w:val="27"/>
        </w:rPr>
      </w:pPr>
      <w:r w:rsidRPr="00971C82">
        <w:rPr>
          <w:rFonts w:ascii="Calibri" w:hAnsi="Calibri" w:cs="Calibri"/>
          <w:b/>
          <w:bCs/>
          <w:sz w:val="27"/>
          <w:szCs w:val="27"/>
        </w:rPr>
        <w:t>Support for Pupils</w:t>
      </w:r>
    </w:p>
    <w:p w14:paraId="1DA8FEA4" w14:textId="77777777" w:rsidR="001734EC" w:rsidRPr="00971C82" w:rsidRDefault="001734EC" w:rsidP="001734E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73D9C09" w14:textId="77777777" w:rsidR="003D5F46" w:rsidRPr="00971C82" w:rsidRDefault="001734EC" w:rsidP="001734EC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 xml:space="preserve">Supervise and provide particular support for </w:t>
      </w:r>
      <w:r w:rsidR="00524F36" w:rsidRPr="00971C82">
        <w:rPr>
          <w:rFonts w:ascii="Calibri" w:hAnsi="Calibri" w:cs="Calibri"/>
          <w:sz w:val="24"/>
          <w:szCs w:val="24"/>
        </w:rPr>
        <w:t>a pupil</w:t>
      </w:r>
      <w:r w:rsidR="00E36FFA" w:rsidRPr="00971C82">
        <w:rPr>
          <w:rFonts w:ascii="Calibri" w:hAnsi="Calibri" w:cs="Calibri"/>
          <w:sz w:val="24"/>
          <w:szCs w:val="24"/>
        </w:rPr>
        <w:t xml:space="preserve"> </w:t>
      </w:r>
      <w:r w:rsidR="004C2DEE" w:rsidRPr="00971C82">
        <w:rPr>
          <w:rFonts w:ascii="Calibri" w:hAnsi="Calibri" w:cs="Calibri"/>
          <w:sz w:val="24"/>
          <w:szCs w:val="24"/>
        </w:rPr>
        <w:t>with additional n</w:t>
      </w:r>
      <w:r w:rsidR="00E36FFA" w:rsidRPr="00971C82">
        <w:rPr>
          <w:rFonts w:ascii="Calibri" w:hAnsi="Calibri" w:cs="Calibri"/>
          <w:sz w:val="24"/>
          <w:szCs w:val="24"/>
        </w:rPr>
        <w:t>eeds</w:t>
      </w:r>
      <w:r w:rsidR="00524F36" w:rsidRPr="00971C82">
        <w:rPr>
          <w:rFonts w:ascii="Calibri" w:hAnsi="Calibri" w:cs="Calibri"/>
          <w:sz w:val="24"/>
          <w:szCs w:val="24"/>
        </w:rPr>
        <w:t xml:space="preserve">, </w:t>
      </w:r>
      <w:r w:rsidRPr="00971C82">
        <w:rPr>
          <w:rFonts w:ascii="Calibri" w:hAnsi="Calibri" w:cs="Calibri"/>
          <w:sz w:val="24"/>
          <w:szCs w:val="24"/>
        </w:rPr>
        <w:t xml:space="preserve">ensuring their </w:t>
      </w:r>
      <w:r w:rsidR="0005255A" w:rsidRPr="00971C82">
        <w:rPr>
          <w:rFonts w:ascii="Calibri" w:hAnsi="Calibri" w:cs="Calibri"/>
          <w:sz w:val="24"/>
          <w:szCs w:val="24"/>
        </w:rPr>
        <w:t xml:space="preserve">good behaviour, </w:t>
      </w:r>
      <w:r w:rsidRPr="00971C82">
        <w:rPr>
          <w:rFonts w:ascii="Calibri" w:hAnsi="Calibri" w:cs="Calibri"/>
          <w:sz w:val="24"/>
          <w:szCs w:val="24"/>
        </w:rPr>
        <w:t>safety and access to learning activities</w:t>
      </w:r>
      <w:r w:rsidR="00C3375D" w:rsidRPr="00971C82">
        <w:rPr>
          <w:rFonts w:ascii="Calibri" w:hAnsi="Calibri" w:cs="Calibri"/>
          <w:sz w:val="24"/>
          <w:szCs w:val="24"/>
        </w:rPr>
        <w:t>;</w:t>
      </w:r>
    </w:p>
    <w:p w14:paraId="119809E5" w14:textId="77777777" w:rsidR="003D5F46" w:rsidRPr="00971C82" w:rsidRDefault="003D5F46" w:rsidP="003D5F46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14:paraId="10C05D27" w14:textId="77777777" w:rsidR="003D5F46" w:rsidRPr="00971C82" w:rsidRDefault="003D5F46" w:rsidP="003D5F46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 xml:space="preserve">Supervise and support other pupils releasing the class teacher to work with </w:t>
      </w:r>
      <w:r w:rsidR="00AD12D7" w:rsidRPr="00971C82">
        <w:rPr>
          <w:rFonts w:ascii="Calibri" w:hAnsi="Calibri" w:cs="Calibri"/>
          <w:sz w:val="24"/>
          <w:szCs w:val="24"/>
        </w:rPr>
        <w:t>the pupil with additional needs;</w:t>
      </w:r>
    </w:p>
    <w:p w14:paraId="3EC2552B" w14:textId="77777777" w:rsidR="007D4D06" w:rsidRPr="00971C82" w:rsidRDefault="007D4D06" w:rsidP="007D4D06">
      <w:pPr>
        <w:pStyle w:val="ListParagraph"/>
        <w:rPr>
          <w:rFonts w:ascii="Calibri" w:hAnsi="Calibri" w:cs="Calibri"/>
          <w:sz w:val="24"/>
          <w:szCs w:val="24"/>
        </w:rPr>
      </w:pPr>
    </w:p>
    <w:p w14:paraId="404A2EB5" w14:textId="77777777" w:rsidR="007D4D06" w:rsidRPr="00971C82" w:rsidRDefault="007D4D06" w:rsidP="003D5F46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Support the pupil with additional needs within a group setting;</w:t>
      </w:r>
    </w:p>
    <w:p w14:paraId="78EEB8A8" w14:textId="77777777" w:rsidR="003D5F46" w:rsidRPr="00971C82" w:rsidRDefault="003D5F46" w:rsidP="003D5F46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14:paraId="792EFC3D" w14:textId="77777777" w:rsidR="001734EC" w:rsidRPr="00971C82" w:rsidRDefault="003D5F46" w:rsidP="003D5F46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Supervise and support</w:t>
      </w:r>
      <w:r w:rsidR="004C2DEE" w:rsidRPr="00971C82">
        <w:rPr>
          <w:rFonts w:ascii="Calibri" w:hAnsi="Calibri" w:cs="Calibri"/>
          <w:sz w:val="24"/>
          <w:szCs w:val="24"/>
        </w:rPr>
        <w:t xml:space="preserve"> the pupil</w:t>
      </w:r>
      <w:r w:rsidRPr="00971C82">
        <w:rPr>
          <w:rFonts w:ascii="Calibri" w:hAnsi="Calibri" w:cs="Calibri"/>
          <w:sz w:val="24"/>
          <w:szCs w:val="24"/>
        </w:rPr>
        <w:t xml:space="preserve"> with Social and Emotional difficulties</w:t>
      </w:r>
      <w:r w:rsidR="007D7FEB" w:rsidRPr="00971C82">
        <w:rPr>
          <w:rFonts w:ascii="Calibri" w:hAnsi="Calibri" w:cs="Calibri"/>
          <w:sz w:val="24"/>
          <w:szCs w:val="24"/>
        </w:rPr>
        <w:t>;</w:t>
      </w:r>
      <w:r w:rsidR="001734EC" w:rsidRPr="00971C82">
        <w:rPr>
          <w:rFonts w:ascii="Calibri" w:hAnsi="Calibri" w:cs="Calibri"/>
          <w:sz w:val="24"/>
          <w:szCs w:val="24"/>
        </w:rPr>
        <w:br/>
      </w:r>
    </w:p>
    <w:p w14:paraId="1A8FB011" w14:textId="77777777" w:rsidR="001734EC" w:rsidRPr="00971C82" w:rsidRDefault="001734EC" w:rsidP="001734EC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Assist with the development and implementation of Indi</w:t>
      </w:r>
      <w:r w:rsidR="003D5F46" w:rsidRPr="00971C82">
        <w:rPr>
          <w:rFonts w:ascii="Calibri" w:hAnsi="Calibri" w:cs="Calibri"/>
          <w:sz w:val="24"/>
          <w:szCs w:val="24"/>
        </w:rPr>
        <w:t>vidual Pupil Profiles and</w:t>
      </w:r>
      <w:r w:rsidR="007D7FEB" w:rsidRPr="00971C82">
        <w:rPr>
          <w:rFonts w:ascii="Calibri" w:hAnsi="Calibri" w:cs="Calibri"/>
          <w:sz w:val="24"/>
          <w:szCs w:val="24"/>
        </w:rPr>
        <w:t>/or Pastoral Support Plans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1562320D" w14:textId="77777777" w:rsidR="001734EC" w:rsidRPr="00971C82" w:rsidRDefault="001734EC" w:rsidP="001734EC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 xml:space="preserve">Establish constructive </w:t>
      </w:r>
      <w:r w:rsidR="0005255A" w:rsidRPr="00971C82">
        <w:rPr>
          <w:rFonts w:ascii="Calibri" w:hAnsi="Calibri" w:cs="Calibri"/>
          <w:sz w:val="24"/>
          <w:szCs w:val="24"/>
        </w:rPr>
        <w:t xml:space="preserve">positive </w:t>
      </w:r>
      <w:r w:rsidRPr="00971C82">
        <w:rPr>
          <w:rFonts w:ascii="Calibri" w:hAnsi="Calibri" w:cs="Calibri"/>
          <w:sz w:val="24"/>
          <w:szCs w:val="24"/>
        </w:rPr>
        <w:t xml:space="preserve">relationships with </w:t>
      </w:r>
      <w:r w:rsidR="004C2DEE" w:rsidRPr="00971C82">
        <w:rPr>
          <w:rFonts w:ascii="Calibri" w:hAnsi="Calibri" w:cs="Calibri"/>
          <w:sz w:val="24"/>
          <w:szCs w:val="24"/>
        </w:rPr>
        <w:t xml:space="preserve">all </w:t>
      </w:r>
      <w:r w:rsidRPr="00971C82">
        <w:rPr>
          <w:rFonts w:ascii="Calibri" w:hAnsi="Calibri" w:cs="Calibri"/>
          <w:sz w:val="24"/>
          <w:szCs w:val="24"/>
        </w:rPr>
        <w:t>pupils and interact with them according to individual needs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7326E733" w14:textId="77777777" w:rsidR="001734EC" w:rsidRPr="00971C82" w:rsidRDefault="001734EC" w:rsidP="001734EC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Promote the inclusion and acceptance of all pupils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36807E7F" w14:textId="77777777" w:rsidR="001734EC" w:rsidRPr="00971C82" w:rsidRDefault="001734EC" w:rsidP="001734EC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Encourage pupils to interact with others and engage in activities led by the teacher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7A81A86C" w14:textId="77777777" w:rsidR="001734EC" w:rsidRPr="00971C82" w:rsidRDefault="001734EC" w:rsidP="001734EC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Set challenging and demanding expectations and promote self-esteem and independence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5B2732B7" w14:textId="4B75CB3B" w:rsidR="00E17C49" w:rsidRDefault="001734EC" w:rsidP="001734EC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Provide feedback to pupils in relation to progress and achievement under guidance of the teacher</w:t>
      </w:r>
      <w:r w:rsidR="00AD12D7" w:rsidRPr="00971C82">
        <w:rPr>
          <w:rFonts w:ascii="Calibri" w:hAnsi="Calibri" w:cs="Calibri"/>
          <w:sz w:val="24"/>
          <w:szCs w:val="24"/>
        </w:rPr>
        <w:t>.</w:t>
      </w:r>
    </w:p>
    <w:p w14:paraId="01027D2A" w14:textId="578868DB" w:rsidR="00A83EC2" w:rsidRDefault="00A83EC2" w:rsidP="00A83EC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72B8708" w14:textId="4BE80B4F" w:rsidR="00A83EC2" w:rsidRDefault="00A83EC2" w:rsidP="00A83EC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006A187" w14:textId="77777777" w:rsidR="00A83EC2" w:rsidRPr="00971C82" w:rsidRDefault="00A83EC2" w:rsidP="00A83EC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9D17D83" w14:textId="77777777" w:rsidR="00E17C49" w:rsidRPr="00971C82" w:rsidRDefault="00E17C49" w:rsidP="00E17C49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44C8B4B3" w14:textId="77777777" w:rsidR="001734EC" w:rsidRPr="00971C82" w:rsidRDefault="001734EC" w:rsidP="001734EC">
      <w:pPr>
        <w:autoSpaceDE w:val="0"/>
        <w:autoSpaceDN w:val="0"/>
        <w:adjustRightInd w:val="0"/>
        <w:rPr>
          <w:rFonts w:ascii="Calibri" w:hAnsi="Calibri" w:cs="Calibri"/>
          <w:b/>
          <w:bCs/>
          <w:sz w:val="27"/>
          <w:szCs w:val="27"/>
        </w:rPr>
      </w:pPr>
      <w:r w:rsidRPr="00971C82">
        <w:rPr>
          <w:rFonts w:ascii="Calibri" w:hAnsi="Calibri" w:cs="Calibri"/>
          <w:b/>
          <w:bCs/>
          <w:sz w:val="27"/>
          <w:szCs w:val="27"/>
        </w:rPr>
        <w:t>Support for Teachers</w:t>
      </w:r>
    </w:p>
    <w:p w14:paraId="62C91403" w14:textId="77777777" w:rsidR="001734EC" w:rsidRPr="00971C82" w:rsidRDefault="001734EC" w:rsidP="001734EC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14:paraId="5711A0E3" w14:textId="77777777" w:rsidR="001734EC" w:rsidRPr="00971C82" w:rsidRDefault="001734EC" w:rsidP="001734EC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Create and maintain a purposeful, orderly and supportive environment, in accordance with lesson plans</w:t>
      </w:r>
      <w:r w:rsidR="00B644A9" w:rsidRPr="00971C82">
        <w:rPr>
          <w:rFonts w:ascii="Calibri" w:hAnsi="Calibri" w:cs="Calibri"/>
          <w:sz w:val="24"/>
          <w:szCs w:val="24"/>
        </w:rPr>
        <w:t>,</w:t>
      </w:r>
      <w:r w:rsidRPr="00971C82">
        <w:rPr>
          <w:rFonts w:ascii="Calibri" w:hAnsi="Calibri" w:cs="Calibri"/>
          <w:sz w:val="24"/>
          <w:szCs w:val="24"/>
        </w:rPr>
        <w:t xml:space="preserve"> and assist with the display of pupils’ work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5A561096" w14:textId="77777777" w:rsidR="001734EC" w:rsidRPr="00971C82" w:rsidRDefault="001734EC" w:rsidP="001734EC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Use strategies, in liaison with the teacher, to support pupils to achieve learning</w:t>
      </w:r>
      <w:r w:rsidR="007D7FEB" w:rsidRPr="00971C82">
        <w:rPr>
          <w:rFonts w:ascii="Calibri" w:hAnsi="Calibri" w:cs="Calibri"/>
          <w:sz w:val="24"/>
          <w:szCs w:val="24"/>
        </w:rPr>
        <w:t xml:space="preserve"> and behaviour</w:t>
      </w:r>
      <w:r w:rsidRPr="00971C82">
        <w:rPr>
          <w:rFonts w:ascii="Calibri" w:hAnsi="Calibri" w:cs="Calibri"/>
          <w:sz w:val="24"/>
          <w:szCs w:val="24"/>
        </w:rPr>
        <w:t xml:space="preserve"> goals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32C72874" w14:textId="77777777" w:rsidR="001734EC" w:rsidRPr="00971C82" w:rsidRDefault="001734EC" w:rsidP="001734EC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 xml:space="preserve">Assist with the planning </w:t>
      </w:r>
      <w:r w:rsidR="007D7FEB" w:rsidRPr="00971C82">
        <w:rPr>
          <w:rFonts w:ascii="Calibri" w:hAnsi="Calibri" w:cs="Calibri"/>
          <w:sz w:val="24"/>
          <w:szCs w:val="24"/>
        </w:rPr>
        <w:t xml:space="preserve">and evaluation </w:t>
      </w:r>
      <w:r w:rsidRPr="00971C82">
        <w:rPr>
          <w:rFonts w:ascii="Calibri" w:hAnsi="Calibri" w:cs="Calibri"/>
          <w:sz w:val="24"/>
          <w:szCs w:val="24"/>
        </w:rPr>
        <w:t>of learning activities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1D67BB71" w14:textId="77777777" w:rsidR="001734EC" w:rsidRPr="00971C82" w:rsidRDefault="001734EC" w:rsidP="001734EC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Monitor pupils’ responses to learning activities and accurately record achievement/progress as directed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2F8E949A" w14:textId="77777777" w:rsidR="001734EC" w:rsidRPr="00971C82" w:rsidRDefault="001734EC" w:rsidP="001734EC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Provide detailed and regular feedback to teachers on pupils</w:t>
      </w:r>
      <w:r w:rsidR="007D7FEB" w:rsidRPr="00971C82">
        <w:rPr>
          <w:rFonts w:ascii="Calibri" w:hAnsi="Calibri" w:cs="Calibri"/>
          <w:sz w:val="24"/>
          <w:szCs w:val="24"/>
        </w:rPr>
        <w:t>’</w:t>
      </w:r>
      <w:r w:rsidRPr="00971C82">
        <w:rPr>
          <w:rFonts w:ascii="Calibri" w:hAnsi="Calibri" w:cs="Calibri"/>
          <w:sz w:val="24"/>
          <w:szCs w:val="24"/>
        </w:rPr>
        <w:t xml:space="preserve"> achi</w:t>
      </w:r>
      <w:r w:rsidR="00C3375D" w:rsidRPr="00971C82">
        <w:rPr>
          <w:rFonts w:ascii="Calibri" w:hAnsi="Calibri" w:cs="Calibri"/>
          <w:sz w:val="24"/>
          <w:szCs w:val="24"/>
        </w:rPr>
        <w:t>evement, progress, problems etc;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0BE7946A" w14:textId="77777777" w:rsidR="001734EC" w:rsidRPr="00971C82" w:rsidRDefault="001734EC" w:rsidP="001734EC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Promote good pupil behaviour, dealing promptly with conflict and incidents in line with established policy and encourage pupils to take responsibility for their own behaviour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4E357063" w14:textId="77777777" w:rsidR="003D5F46" w:rsidRPr="00971C82" w:rsidRDefault="001734EC" w:rsidP="003D5F46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Establish constructive relationships with parents/carers</w:t>
      </w:r>
      <w:r w:rsidR="00C3375D" w:rsidRPr="00971C82">
        <w:rPr>
          <w:rFonts w:ascii="Calibri" w:hAnsi="Calibri" w:cs="Calibri"/>
          <w:sz w:val="24"/>
          <w:szCs w:val="24"/>
        </w:rPr>
        <w:t>;</w:t>
      </w:r>
    </w:p>
    <w:p w14:paraId="7325638C" w14:textId="77777777" w:rsidR="003D5F46" w:rsidRPr="00971C82" w:rsidRDefault="003D5F46" w:rsidP="003D5F46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14:paraId="7C68ED0A" w14:textId="77777777" w:rsidR="003D5F46" w:rsidRPr="00971C82" w:rsidRDefault="003D5F46" w:rsidP="003D5F46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Undertake any other appropriate task as directe</w:t>
      </w:r>
      <w:r w:rsidR="00451994" w:rsidRPr="00971C82">
        <w:rPr>
          <w:rFonts w:ascii="Calibri" w:hAnsi="Calibri" w:cs="Calibri"/>
          <w:sz w:val="24"/>
          <w:szCs w:val="24"/>
        </w:rPr>
        <w:t>d by the teacher, SENCO or Head T</w:t>
      </w:r>
      <w:r w:rsidRPr="00971C82">
        <w:rPr>
          <w:rFonts w:ascii="Calibri" w:hAnsi="Calibri" w:cs="Calibri"/>
          <w:sz w:val="24"/>
          <w:szCs w:val="24"/>
        </w:rPr>
        <w:t>eacher</w:t>
      </w:r>
      <w:r w:rsidR="00AD12D7" w:rsidRPr="00971C82">
        <w:rPr>
          <w:rFonts w:ascii="Calibri" w:hAnsi="Calibri" w:cs="Calibri"/>
          <w:sz w:val="24"/>
          <w:szCs w:val="24"/>
        </w:rPr>
        <w:t>.</w:t>
      </w:r>
    </w:p>
    <w:p w14:paraId="605A8A26" w14:textId="77777777" w:rsidR="001734EC" w:rsidRPr="00971C82" w:rsidRDefault="001734EC" w:rsidP="001734EC">
      <w:pPr>
        <w:autoSpaceDE w:val="0"/>
        <w:autoSpaceDN w:val="0"/>
        <w:adjustRightInd w:val="0"/>
        <w:rPr>
          <w:rFonts w:ascii="Calibri" w:hAnsi="Calibri" w:cs="Calibri"/>
        </w:rPr>
      </w:pPr>
    </w:p>
    <w:p w14:paraId="0C72B4D7" w14:textId="77777777" w:rsidR="001734EC" w:rsidRPr="00971C82" w:rsidRDefault="001734EC" w:rsidP="001734EC">
      <w:pPr>
        <w:autoSpaceDE w:val="0"/>
        <w:autoSpaceDN w:val="0"/>
        <w:adjustRightInd w:val="0"/>
        <w:rPr>
          <w:rFonts w:ascii="Calibri" w:hAnsi="Calibri" w:cs="Calibri"/>
          <w:b/>
          <w:bCs/>
          <w:sz w:val="27"/>
          <w:szCs w:val="27"/>
        </w:rPr>
      </w:pPr>
      <w:r w:rsidRPr="00971C82">
        <w:rPr>
          <w:rFonts w:ascii="Calibri" w:hAnsi="Calibri" w:cs="Calibri"/>
          <w:b/>
          <w:bCs/>
          <w:sz w:val="27"/>
          <w:szCs w:val="27"/>
        </w:rPr>
        <w:t>Support for the Curriculum</w:t>
      </w:r>
    </w:p>
    <w:p w14:paraId="27905833" w14:textId="77777777" w:rsidR="00C3375D" w:rsidRPr="00971C82" w:rsidRDefault="00C3375D" w:rsidP="001734EC">
      <w:pPr>
        <w:autoSpaceDE w:val="0"/>
        <w:autoSpaceDN w:val="0"/>
        <w:adjustRightInd w:val="0"/>
        <w:rPr>
          <w:rFonts w:ascii="Calibri" w:hAnsi="Calibri" w:cs="Calibri"/>
          <w:b/>
          <w:bCs/>
          <w:sz w:val="27"/>
          <w:szCs w:val="27"/>
        </w:rPr>
      </w:pPr>
    </w:p>
    <w:p w14:paraId="679469ED" w14:textId="77777777" w:rsidR="001734EC" w:rsidRPr="00971C82" w:rsidRDefault="001734EC" w:rsidP="001734EC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Undertake structured and agree</w:t>
      </w:r>
      <w:r w:rsidR="003D5F46" w:rsidRPr="00971C82">
        <w:rPr>
          <w:rFonts w:ascii="Calibri" w:hAnsi="Calibri" w:cs="Calibri"/>
          <w:sz w:val="24"/>
          <w:szCs w:val="24"/>
        </w:rPr>
        <w:t>d learning activities/intervention</w:t>
      </w:r>
      <w:r w:rsidRPr="00971C82">
        <w:rPr>
          <w:rFonts w:ascii="Calibri" w:hAnsi="Calibri" w:cs="Calibri"/>
          <w:sz w:val="24"/>
          <w:szCs w:val="24"/>
        </w:rPr>
        <w:t xml:space="preserve"> programmes, adjusting activities according to pupil responses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43B09B4A" w14:textId="77777777" w:rsidR="001734EC" w:rsidRPr="00971C82" w:rsidRDefault="001734EC" w:rsidP="001734EC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Undertake programmes linked to local and national learning strategie</w:t>
      </w:r>
      <w:r w:rsidR="000E0EEE" w:rsidRPr="00971C82">
        <w:rPr>
          <w:rFonts w:ascii="Calibri" w:hAnsi="Calibri" w:cs="Calibri"/>
          <w:sz w:val="24"/>
          <w:szCs w:val="24"/>
        </w:rPr>
        <w:t xml:space="preserve">s e.g. literacy, numeracy, </w:t>
      </w:r>
      <w:r w:rsidRPr="00971C82">
        <w:rPr>
          <w:rFonts w:ascii="Calibri" w:hAnsi="Calibri" w:cs="Calibri"/>
          <w:sz w:val="24"/>
          <w:szCs w:val="24"/>
        </w:rPr>
        <w:t>early years</w:t>
      </w:r>
      <w:r w:rsidR="000E0EEE" w:rsidRPr="00971C82">
        <w:rPr>
          <w:rFonts w:ascii="Calibri" w:hAnsi="Calibri" w:cs="Calibri"/>
          <w:sz w:val="24"/>
          <w:szCs w:val="24"/>
        </w:rPr>
        <w:t>,</w:t>
      </w:r>
      <w:r w:rsidRPr="00971C82">
        <w:rPr>
          <w:rFonts w:ascii="Calibri" w:hAnsi="Calibri" w:cs="Calibri"/>
          <w:sz w:val="24"/>
          <w:szCs w:val="24"/>
        </w:rPr>
        <w:t xml:space="preserve"> recording achievement and progress and feeding back to the teacher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694238D4" w14:textId="77777777" w:rsidR="001734EC" w:rsidRPr="00971C82" w:rsidRDefault="001734EC" w:rsidP="001734EC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Support the use of ICT in learning activities and develop pupils’ competence and independence in its use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2C8AF9C7" w14:textId="77777777" w:rsidR="001734EC" w:rsidRPr="00971C82" w:rsidRDefault="001734EC" w:rsidP="001734EC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Prepare, maintain and use equipment/resources required to meet the lesson plans/relevant learning activity and assist pupils in their use</w:t>
      </w:r>
      <w:r w:rsidR="00C3375D" w:rsidRPr="00971C82">
        <w:rPr>
          <w:rFonts w:ascii="Calibri" w:hAnsi="Calibri" w:cs="Calibri"/>
          <w:sz w:val="24"/>
          <w:szCs w:val="24"/>
        </w:rPr>
        <w:t>.</w:t>
      </w:r>
    </w:p>
    <w:p w14:paraId="6A9D1C2F" w14:textId="77777777" w:rsidR="001734EC" w:rsidRPr="00971C82" w:rsidRDefault="001734EC" w:rsidP="001734EC">
      <w:pPr>
        <w:rPr>
          <w:rFonts w:ascii="Calibri" w:hAnsi="Calibri" w:cs="Calibri"/>
        </w:rPr>
      </w:pPr>
    </w:p>
    <w:p w14:paraId="284F2F90" w14:textId="77777777" w:rsidR="001734EC" w:rsidRPr="00971C82" w:rsidRDefault="001734EC" w:rsidP="001734EC">
      <w:pPr>
        <w:autoSpaceDE w:val="0"/>
        <w:autoSpaceDN w:val="0"/>
        <w:adjustRightInd w:val="0"/>
        <w:rPr>
          <w:rFonts w:ascii="Calibri" w:hAnsi="Calibri" w:cs="Calibri"/>
          <w:b/>
          <w:bCs/>
          <w:sz w:val="27"/>
          <w:szCs w:val="27"/>
        </w:rPr>
      </w:pPr>
      <w:r w:rsidRPr="00971C82">
        <w:rPr>
          <w:rFonts w:ascii="Calibri" w:hAnsi="Calibri" w:cs="Calibri"/>
          <w:b/>
          <w:bCs/>
          <w:sz w:val="27"/>
          <w:szCs w:val="27"/>
        </w:rPr>
        <w:t>Support for the School</w:t>
      </w:r>
    </w:p>
    <w:p w14:paraId="00E05DCA" w14:textId="77777777" w:rsidR="00C3375D" w:rsidRPr="00971C82" w:rsidRDefault="00C3375D" w:rsidP="00C3375D">
      <w:pPr>
        <w:autoSpaceDE w:val="0"/>
        <w:autoSpaceDN w:val="0"/>
        <w:adjustRightInd w:val="0"/>
        <w:rPr>
          <w:rFonts w:ascii="Calibri" w:hAnsi="Calibri" w:cs="Calibri"/>
        </w:rPr>
      </w:pPr>
    </w:p>
    <w:p w14:paraId="3A7AC3E2" w14:textId="77777777" w:rsidR="001734EC" w:rsidRPr="00971C82" w:rsidRDefault="001734EC" w:rsidP="001734EC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Be aware of and comply with policies and procedures relating to child protection, health, safety and security, confidentiality and data protection, reporting all concerns to an appropriate person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="00C3375D" w:rsidRPr="00971C82">
        <w:rPr>
          <w:rFonts w:ascii="Calibri" w:hAnsi="Calibri" w:cs="Calibri"/>
          <w:sz w:val="24"/>
          <w:szCs w:val="24"/>
        </w:rPr>
        <w:br/>
      </w:r>
    </w:p>
    <w:p w14:paraId="12B9831B" w14:textId="77777777" w:rsidR="001734EC" w:rsidRPr="00971C82" w:rsidRDefault="001734EC" w:rsidP="001734EC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Be aware of and support difference and ensure all pupils have equal access to opportunities to learn and develop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="00C3375D" w:rsidRPr="00971C82">
        <w:rPr>
          <w:rFonts w:ascii="Calibri" w:hAnsi="Calibri" w:cs="Calibri"/>
          <w:sz w:val="24"/>
          <w:szCs w:val="24"/>
        </w:rPr>
        <w:br/>
      </w:r>
    </w:p>
    <w:p w14:paraId="71E7651E" w14:textId="77777777" w:rsidR="001734EC" w:rsidRPr="00971C82" w:rsidRDefault="001734EC" w:rsidP="001734EC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Contribute to the overall ethos/work/aims of the school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="00C3375D" w:rsidRPr="00971C82">
        <w:rPr>
          <w:rFonts w:ascii="Calibri" w:hAnsi="Calibri" w:cs="Calibri"/>
          <w:sz w:val="24"/>
          <w:szCs w:val="24"/>
        </w:rPr>
        <w:br/>
      </w:r>
    </w:p>
    <w:p w14:paraId="551F2695" w14:textId="77777777" w:rsidR="001734EC" w:rsidRPr="00971C82" w:rsidRDefault="001734EC" w:rsidP="001734EC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Appreciate and support the role of other professionals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2718178B" w14:textId="77777777" w:rsidR="001734EC" w:rsidRPr="00971C82" w:rsidRDefault="001734EC" w:rsidP="001734EC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Attend and participate in relevant meetings as required</w:t>
      </w:r>
      <w:r w:rsidR="007D7FEB" w:rsidRPr="00971C8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7D7FEB" w:rsidRPr="00971C82">
        <w:rPr>
          <w:rFonts w:ascii="Calibri" w:hAnsi="Calibri" w:cs="Calibri"/>
          <w:sz w:val="24"/>
          <w:szCs w:val="24"/>
        </w:rPr>
        <w:t>eg</w:t>
      </w:r>
      <w:proofErr w:type="spellEnd"/>
      <w:r w:rsidR="007D7FEB" w:rsidRPr="00971C82">
        <w:rPr>
          <w:rFonts w:ascii="Calibri" w:hAnsi="Calibri" w:cs="Calibri"/>
          <w:sz w:val="24"/>
          <w:szCs w:val="24"/>
        </w:rPr>
        <w:t xml:space="preserve"> Review meetings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624BFB2C" w14:textId="77777777" w:rsidR="001734EC" w:rsidRPr="00971C82" w:rsidRDefault="001734EC" w:rsidP="001734EC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lastRenderedPageBreak/>
        <w:t>Participate in training and other learning activities and performance development as required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Pr="00971C82">
        <w:rPr>
          <w:rFonts w:ascii="Calibri" w:hAnsi="Calibri" w:cs="Calibri"/>
          <w:sz w:val="24"/>
          <w:szCs w:val="24"/>
        </w:rPr>
        <w:br/>
      </w:r>
    </w:p>
    <w:p w14:paraId="17EFB25C" w14:textId="77777777" w:rsidR="001734EC" w:rsidRPr="00971C82" w:rsidRDefault="001734EC" w:rsidP="001734EC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Accompany teaching staff and pupils on visits, trips and out of school activities as required and take responsibility for a group under the supervision of the teacher</w:t>
      </w:r>
      <w:r w:rsidR="00C3375D" w:rsidRPr="00971C82">
        <w:rPr>
          <w:rFonts w:ascii="Calibri" w:hAnsi="Calibri" w:cs="Calibri"/>
          <w:sz w:val="24"/>
          <w:szCs w:val="24"/>
        </w:rPr>
        <w:t>;</w:t>
      </w:r>
      <w:r w:rsidR="00C3375D" w:rsidRPr="00971C82">
        <w:rPr>
          <w:rFonts w:ascii="Calibri" w:hAnsi="Calibri" w:cs="Calibri"/>
          <w:sz w:val="24"/>
          <w:szCs w:val="24"/>
        </w:rPr>
        <w:br/>
      </w:r>
    </w:p>
    <w:p w14:paraId="440B84B9" w14:textId="4A5C11EC" w:rsidR="00DC32E3" w:rsidRPr="003C48E1" w:rsidRDefault="00524F36" w:rsidP="003C48E1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71C82">
        <w:rPr>
          <w:rFonts w:ascii="Calibri" w:hAnsi="Calibri" w:cs="Calibri"/>
          <w:sz w:val="24"/>
          <w:szCs w:val="24"/>
        </w:rPr>
        <w:t>First Aid.</w:t>
      </w:r>
      <w:r w:rsidR="00C3375D" w:rsidRPr="00971C82">
        <w:rPr>
          <w:rFonts w:ascii="Calibri" w:hAnsi="Calibri" w:cs="Calibri"/>
          <w:sz w:val="24"/>
          <w:szCs w:val="24"/>
        </w:rPr>
        <w:br/>
      </w:r>
    </w:p>
    <w:p w14:paraId="08EF75E4" w14:textId="77777777" w:rsidR="00DC32E3" w:rsidRPr="00971C82" w:rsidRDefault="00DC32E3" w:rsidP="00DC32E3">
      <w:pPr>
        <w:ind w:left="360"/>
        <w:rPr>
          <w:rFonts w:ascii="Calibri" w:hAnsi="Calibri" w:cs="Calibri"/>
          <w:sz w:val="24"/>
          <w:szCs w:val="24"/>
        </w:rPr>
      </w:pPr>
    </w:p>
    <w:p w14:paraId="6B201BB8" w14:textId="77777777" w:rsidR="003C48E1" w:rsidRDefault="00FB2D7C" w:rsidP="003C48E1">
      <w:pPr>
        <w:ind w:left="360"/>
        <w:rPr>
          <w:rFonts w:ascii="Calibri" w:hAnsi="Calibri" w:cs="Calibri"/>
          <w:i/>
          <w:iCs/>
          <w:sz w:val="24"/>
          <w:szCs w:val="24"/>
        </w:rPr>
      </w:pPr>
      <w:r w:rsidRPr="003C48E1">
        <w:rPr>
          <w:rFonts w:ascii="Calibri" w:hAnsi="Calibri" w:cs="Calibri"/>
          <w:i/>
          <w:iCs/>
          <w:sz w:val="24"/>
          <w:szCs w:val="24"/>
        </w:rPr>
        <w:t>Job Description</w:t>
      </w:r>
      <w:r w:rsidR="00DC32E3" w:rsidRPr="003C48E1">
        <w:rPr>
          <w:rFonts w:ascii="Calibri" w:hAnsi="Calibri" w:cs="Calibri"/>
          <w:i/>
          <w:iCs/>
          <w:sz w:val="24"/>
          <w:szCs w:val="24"/>
        </w:rPr>
        <w:t xml:space="preserve"> and personal contributi</w:t>
      </w:r>
      <w:r w:rsidRPr="003C48E1">
        <w:rPr>
          <w:rFonts w:ascii="Calibri" w:hAnsi="Calibri" w:cs="Calibri"/>
          <w:i/>
          <w:iCs/>
          <w:sz w:val="24"/>
          <w:szCs w:val="24"/>
        </w:rPr>
        <w:t>ons will be reviewed annually with</w:t>
      </w:r>
      <w:r w:rsidR="00DC32E3" w:rsidRPr="003C48E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7B2F69" w:rsidRPr="003C48E1">
        <w:rPr>
          <w:rFonts w:ascii="Calibri" w:hAnsi="Calibri" w:cs="Calibri"/>
          <w:i/>
          <w:iCs/>
          <w:sz w:val="24"/>
          <w:szCs w:val="24"/>
        </w:rPr>
        <w:t>the Head or Deputy Head Teacher</w:t>
      </w:r>
      <w:r w:rsidR="00DC32E3" w:rsidRPr="003C48E1">
        <w:rPr>
          <w:rFonts w:ascii="Calibri" w:hAnsi="Calibri" w:cs="Calibri"/>
          <w:i/>
          <w:iCs/>
          <w:sz w:val="24"/>
          <w:szCs w:val="24"/>
        </w:rPr>
        <w:t>.</w:t>
      </w:r>
    </w:p>
    <w:p w14:paraId="15365D6D" w14:textId="77777777" w:rsidR="003C48E1" w:rsidRDefault="003C48E1" w:rsidP="003C48E1">
      <w:pPr>
        <w:ind w:left="360"/>
        <w:rPr>
          <w:rFonts w:ascii="Calibri" w:hAnsi="Calibri" w:cs="Calibri"/>
          <w:i/>
          <w:iCs/>
          <w:sz w:val="24"/>
          <w:szCs w:val="24"/>
        </w:rPr>
      </w:pPr>
    </w:p>
    <w:p w14:paraId="708F1CFA" w14:textId="77777777" w:rsidR="003C48E1" w:rsidRDefault="003C48E1" w:rsidP="003C48E1">
      <w:pPr>
        <w:ind w:left="360"/>
        <w:rPr>
          <w:rFonts w:ascii="Calibri" w:hAnsi="Calibri" w:cs="Calibri"/>
          <w:i/>
          <w:iCs/>
          <w:sz w:val="24"/>
          <w:szCs w:val="24"/>
        </w:rPr>
      </w:pPr>
    </w:p>
    <w:p w14:paraId="0FFC8067" w14:textId="61AACD34" w:rsidR="00686D65" w:rsidRPr="003C48E1" w:rsidRDefault="00686D65" w:rsidP="003C48E1">
      <w:pPr>
        <w:ind w:left="360"/>
        <w:jc w:val="center"/>
        <w:rPr>
          <w:rFonts w:ascii="Calibri" w:hAnsi="Calibri" w:cs="Calibri"/>
          <w:b/>
          <w:sz w:val="40"/>
          <w:szCs w:val="40"/>
        </w:rPr>
      </w:pPr>
      <w:r w:rsidRPr="003C48E1">
        <w:rPr>
          <w:rFonts w:ascii="Calibri" w:hAnsi="Calibri" w:cs="Calibri"/>
          <w:b/>
          <w:sz w:val="40"/>
          <w:szCs w:val="40"/>
        </w:rPr>
        <w:t>PERSON SPECIFICATION</w:t>
      </w:r>
    </w:p>
    <w:p w14:paraId="1CF6F18B" w14:textId="77777777" w:rsidR="00686D65" w:rsidRPr="00971C82" w:rsidRDefault="00686D65" w:rsidP="00686D65">
      <w:pPr>
        <w:rPr>
          <w:rFonts w:ascii="Calibri" w:hAnsi="Calibri" w:cs="Calibri"/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3810"/>
        <w:gridCol w:w="4039"/>
      </w:tblGrid>
      <w:tr w:rsidR="00686D65" w:rsidRPr="00971C82" w14:paraId="34D37E6E" w14:textId="77777777" w:rsidTr="003C48E1">
        <w:trPr>
          <w:trHeight w:val="758"/>
        </w:trPr>
        <w:tc>
          <w:tcPr>
            <w:tcW w:w="2503" w:type="dxa"/>
          </w:tcPr>
          <w:p w14:paraId="489D150C" w14:textId="77777777" w:rsidR="00686D65" w:rsidRPr="00971C82" w:rsidRDefault="00686D65" w:rsidP="000C5F8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971C82">
              <w:rPr>
                <w:rFonts w:ascii="Calibri" w:hAnsi="Calibri" w:cs="Calibri"/>
                <w:b/>
                <w:sz w:val="22"/>
              </w:rPr>
              <w:t>ATTRIBUTES</w:t>
            </w:r>
          </w:p>
          <w:p w14:paraId="4D3D4600" w14:textId="77777777" w:rsidR="00686D65" w:rsidRPr="00971C82" w:rsidRDefault="00686D65" w:rsidP="000C5F81">
            <w:pPr>
              <w:jc w:val="center"/>
              <w:rPr>
                <w:rFonts w:ascii="Calibri" w:hAnsi="Calibri" w:cs="Calibri"/>
              </w:rPr>
            </w:pPr>
          </w:p>
          <w:p w14:paraId="42B34345" w14:textId="77777777" w:rsidR="00686D65" w:rsidRPr="00971C82" w:rsidRDefault="00686D65" w:rsidP="000C5F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10" w:type="dxa"/>
          </w:tcPr>
          <w:p w14:paraId="72287CAA" w14:textId="77777777" w:rsidR="00686D65" w:rsidRPr="00971C82" w:rsidRDefault="00686D65" w:rsidP="000C5F81">
            <w:pPr>
              <w:jc w:val="center"/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b/>
                <w:sz w:val="22"/>
              </w:rPr>
              <w:t>ESSENTIAL</w:t>
            </w:r>
          </w:p>
        </w:tc>
        <w:tc>
          <w:tcPr>
            <w:tcW w:w="4039" w:type="dxa"/>
          </w:tcPr>
          <w:p w14:paraId="1643745B" w14:textId="77777777" w:rsidR="00686D65" w:rsidRPr="00971C82" w:rsidRDefault="00686D65" w:rsidP="000C5F81">
            <w:pPr>
              <w:jc w:val="center"/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b/>
                <w:sz w:val="22"/>
              </w:rPr>
              <w:t>DESIRABLE</w:t>
            </w:r>
          </w:p>
        </w:tc>
      </w:tr>
      <w:tr w:rsidR="00686D65" w:rsidRPr="00971C82" w14:paraId="7D6D57A7" w14:textId="77777777" w:rsidTr="003C48E1">
        <w:trPr>
          <w:trHeight w:val="1091"/>
        </w:trPr>
        <w:tc>
          <w:tcPr>
            <w:tcW w:w="2503" w:type="dxa"/>
          </w:tcPr>
          <w:p w14:paraId="30A624B8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b/>
                <w:sz w:val="22"/>
              </w:rPr>
              <w:t>Qualifications</w:t>
            </w:r>
          </w:p>
        </w:tc>
        <w:tc>
          <w:tcPr>
            <w:tcW w:w="3810" w:type="dxa"/>
          </w:tcPr>
          <w:p w14:paraId="70DB69C1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 xml:space="preserve">English &amp; Maths equivalent to GCSE Grade C or above </w:t>
            </w:r>
          </w:p>
        </w:tc>
        <w:tc>
          <w:tcPr>
            <w:tcW w:w="4039" w:type="dxa"/>
          </w:tcPr>
          <w:p w14:paraId="2C74F2D2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TA specific qualification equivalent to NVQ Level 2 or 3</w:t>
            </w:r>
          </w:p>
          <w:p w14:paraId="1D9436BC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First Aid certificate.</w:t>
            </w:r>
          </w:p>
          <w:p w14:paraId="5A0498F8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</w:p>
        </w:tc>
      </w:tr>
      <w:tr w:rsidR="00686D65" w:rsidRPr="00971C82" w14:paraId="275BABAF" w14:textId="77777777" w:rsidTr="003C48E1">
        <w:trPr>
          <w:trHeight w:val="1091"/>
        </w:trPr>
        <w:tc>
          <w:tcPr>
            <w:tcW w:w="2503" w:type="dxa"/>
          </w:tcPr>
          <w:p w14:paraId="66C8A1A5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b/>
                <w:sz w:val="22"/>
              </w:rPr>
              <w:t>Experience</w:t>
            </w:r>
          </w:p>
        </w:tc>
        <w:tc>
          <w:tcPr>
            <w:tcW w:w="3810" w:type="dxa"/>
          </w:tcPr>
          <w:p w14:paraId="39EE1A12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Experience of working with children and young people (either paid or unpaid).</w:t>
            </w:r>
          </w:p>
          <w:p w14:paraId="7E6B0A4A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039" w:type="dxa"/>
          </w:tcPr>
          <w:p w14:paraId="6B76AC58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Experience of working with children with special needs.</w:t>
            </w:r>
          </w:p>
          <w:p w14:paraId="42BEA8B9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Recent experience of working in a school.</w:t>
            </w:r>
          </w:p>
        </w:tc>
      </w:tr>
      <w:tr w:rsidR="00686D65" w:rsidRPr="00971C82" w14:paraId="4D4FCCA4" w14:textId="77777777" w:rsidTr="003C48E1">
        <w:trPr>
          <w:trHeight w:val="1349"/>
        </w:trPr>
        <w:tc>
          <w:tcPr>
            <w:tcW w:w="2503" w:type="dxa"/>
          </w:tcPr>
          <w:p w14:paraId="02D61053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b/>
                <w:sz w:val="22"/>
              </w:rPr>
              <w:t xml:space="preserve">Knowledge </w:t>
            </w:r>
          </w:p>
        </w:tc>
        <w:tc>
          <w:tcPr>
            <w:tcW w:w="3810" w:type="dxa"/>
          </w:tcPr>
          <w:p w14:paraId="693CF905" w14:textId="77777777" w:rsidR="00686D65" w:rsidRPr="00971C82" w:rsidRDefault="00686D65" w:rsidP="00686D65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A knowledge and understanding of the varied needs of children as they develop socially and academically.</w:t>
            </w:r>
          </w:p>
        </w:tc>
        <w:tc>
          <w:tcPr>
            <w:tcW w:w="4039" w:type="dxa"/>
          </w:tcPr>
          <w:p w14:paraId="632A2FD9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Knowledge of behaviour management techniques that support school and classroom practices.</w:t>
            </w:r>
          </w:p>
          <w:p w14:paraId="647A926A" w14:textId="77777777" w:rsidR="00686D65" w:rsidRPr="00971C82" w:rsidRDefault="00686D65" w:rsidP="00686D65">
            <w:pPr>
              <w:rPr>
                <w:rFonts w:ascii="Calibri" w:hAnsi="Calibri" w:cs="Calibri"/>
                <w:sz w:val="22"/>
              </w:rPr>
            </w:pPr>
          </w:p>
        </w:tc>
      </w:tr>
      <w:tr w:rsidR="00686D65" w:rsidRPr="00971C82" w14:paraId="57153207" w14:textId="77777777" w:rsidTr="003C48E1">
        <w:trPr>
          <w:trHeight w:val="5428"/>
        </w:trPr>
        <w:tc>
          <w:tcPr>
            <w:tcW w:w="2503" w:type="dxa"/>
          </w:tcPr>
          <w:p w14:paraId="096A8B25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b/>
                <w:sz w:val="22"/>
              </w:rPr>
              <w:t>Skills &amp; Ability</w:t>
            </w:r>
          </w:p>
        </w:tc>
        <w:tc>
          <w:tcPr>
            <w:tcW w:w="3810" w:type="dxa"/>
          </w:tcPr>
          <w:p w14:paraId="5768BC91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A commitment to promoting equal opportunities and meeting individual needs.</w:t>
            </w:r>
          </w:p>
          <w:p w14:paraId="6816F45E" w14:textId="77777777" w:rsidR="00686D65" w:rsidRPr="00971C82" w:rsidRDefault="00686D65" w:rsidP="00686D65">
            <w:pPr>
              <w:rPr>
                <w:rFonts w:ascii="Calibri" w:hAnsi="Calibri" w:cs="Calibri"/>
                <w:sz w:val="22"/>
              </w:rPr>
            </w:pPr>
          </w:p>
          <w:p w14:paraId="53A9B75A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Effective communication skills and ability to engage with children in play.</w:t>
            </w:r>
          </w:p>
          <w:p w14:paraId="30EBE58B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</w:p>
          <w:p w14:paraId="64D1C3E9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Ability to work effectively as part of a team and to and manage own time.</w:t>
            </w:r>
          </w:p>
          <w:p w14:paraId="5E55A73F" w14:textId="77777777" w:rsidR="00686D65" w:rsidRPr="00971C82" w:rsidRDefault="00686D65" w:rsidP="00686D65">
            <w:pPr>
              <w:rPr>
                <w:rFonts w:ascii="Calibri" w:hAnsi="Calibri" w:cs="Calibri"/>
                <w:sz w:val="22"/>
              </w:rPr>
            </w:pPr>
          </w:p>
          <w:p w14:paraId="16FE016B" w14:textId="77777777" w:rsidR="00686D65" w:rsidRPr="00971C82" w:rsidRDefault="00686D65" w:rsidP="00686D65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Get involved in professional development, and</w:t>
            </w:r>
          </w:p>
          <w:p w14:paraId="29891E12" w14:textId="77777777" w:rsidR="00686D65" w:rsidRPr="00971C82" w:rsidRDefault="00686D65" w:rsidP="00686D65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attend courses;</w:t>
            </w:r>
          </w:p>
          <w:p w14:paraId="0C5354DC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</w:p>
          <w:p w14:paraId="73EB37DD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Effective communication, interpersonal and organisational skills.</w:t>
            </w:r>
          </w:p>
          <w:p w14:paraId="21CAFF1D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039" w:type="dxa"/>
          </w:tcPr>
          <w:p w14:paraId="03A9CFAF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  <w:r w:rsidRPr="00971C82">
              <w:rPr>
                <w:rFonts w:ascii="Calibri" w:hAnsi="Calibri" w:cs="Calibri"/>
                <w:sz w:val="22"/>
              </w:rPr>
              <w:t>Ability to use ICT/the internet and email to support pupils’ learning</w:t>
            </w:r>
          </w:p>
          <w:p w14:paraId="24911F61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</w:p>
          <w:p w14:paraId="6E6D858E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</w:p>
          <w:p w14:paraId="7AA99710" w14:textId="77777777" w:rsidR="00686D65" w:rsidRPr="00971C82" w:rsidRDefault="00686D65" w:rsidP="000C5F81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32D2210" w14:textId="77777777" w:rsidR="00A73CB9" w:rsidRPr="00971C82" w:rsidRDefault="00A73CB9">
      <w:pPr>
        <w:rPr>
          <w:rFonts w:ascii="Calibri" w:hAnsi="Calibri" w:cs="Calibri"/>
          <w:sz w:val="24"/>
          <w:szCs w:val="24"/>
        </w:rPr>
      </w:pPr>
    </w:p>
    <w:sectPr w:rsidR="00A73CB9" w:rsidRPr="00971C82" w:rsidSect="003C48E1"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6645" w14:textId="77777777" w:rsidR="00971C82" w:rsidRDefault="00971C82">
      <w:r>
        <w:separator/>
      </w:r>
    </w:p>
  </w:endnote>
  <w:endnote w:type="continuationSeparator" w:id="0">
    <w:p w14:paraId="58EA9A58" w14:textId="77777777" w:rsidR="00971C82" w:rsidRDefault="0097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2F56" w14:textId="7EACFCCF" w:rsidR="00F82EC0" w:rsidRPr="00971C82" w:rsidRDefault="002F5904" w:rsidP="00F82EC0">
    <w:pPr>
      <w:pStyle w:val="Footer"/>
      <w:jc w:val="right"/>
      <w:rPr>
        <w:rFonts w:ascii="Calibri" w:hAnsi="Calibri" w:cs="Calibri"/>
      </w:rPr>
    </w:pPr>
    <w:r w:rsidRPr="00971C82">
      <w:rPr>
        <w:rFonts w:ascii="Calibri" w:hAnsi="Calibri" w:cs="Calibri"/>
      </w:rPr>
      <w:t xml:space="preserve">Reviewed: </w:t>
    </w:r>
    <w:r w:rsidR="00F82EC0">
      <w:rPr>
        <w:rFonts w:ascii="Calibri" w:hAnsi="Calibri" w:cs="Calibri"/>
      </w:rPr>
      <w:t>05</w:t>
    </w:r>
    <w:r w:rsidR="00CD037C" w:rsidRPr="00CD037C">
      <w:rPr>
        <w:rFonts w:ascii="Calibri" w:hAnsi="Calibri" w:cs="Calibri"/>
        <w:vertAlign w:val="superscript"/>
      </w:rPr>
      <w:t>TH</w:t>
    </w:r>
    <w:r w:rsidR="00CD037C">
      <w:rPr>
        <w:rFonts w:ascii="Calibri" w:hAnsi="Calibri" w:cs="Calibri"/>
      </w:rPr>
      <w:t xml:space="preserve"> </w:t>
    </w:r>
    <w:r w:rsidR="00F82EC0">
      <w:rPr>
        <w:rFonts w:ascii="Calibri" w:hAnsi="Calibri" w:cs="Calibri"/>
      </w:rPr>
      <w:t>Sep</w:t>
    </w:r>
    <w:r w:rsidR="00CD037C">
      <w:rPr>
        <w:rFonts w:ascii="Calibri" w:hAnsi="Calibri" w:cs="Calibri"/>
      </w:rPr>
      <w:t xml:space="preserve"> 202</w:t>
    </w:r>
    <w:r w:rsidR="00F82EC0">
      <w:rPr>
        <w:rFonts w:ascii="Calibri" w:hAnsi="Calibri" w:cs="Calibr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6204" w14:textId="77777777" w:rsidR="00971C82" w:rsidRDefault="00971C82">
      <w:r>
        <w:separator/>
      </w:r>
    </w:p>
  </w:footnote>
  <w:footnote w:type="continuationSeparator" w:id="0">
    <w:p w14:paraId="433CA7CA" w14:textId="77777777" w:rsidR="00971C82" w:rsidRDefault="0097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70B"/>
    <w:multiLevelType w:val="multilevel"/>
    <w:tmpl w:val="7EA2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A49F4"/>
    <w:multiLevelType w:val="hybridMultilevel"/>
    <w:tmpl w:val="D278FAB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23DB1"/>
    <w:multiLevelType w:val="multilevel"/>
    <w:tmpl w:val="C39E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B5A29"/>
    <w:multiLevelType w:val="hybridMultilevel"/>
    <w:tmpl w:val="1AFCAE8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445E"/>
    <w:multiLevelType w:val="hybridMultilevel"/>
    <w:tmpl w:val="257C51C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72A"/>
    <w:multiLevelType w:val="singleLevel"/>
    <w:tmpl w:val="4872A43A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9D75C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8003D3"/>
    <w:multiLevelType w:val="multilevel"/>
    <w:tmpl w:val="AB02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62A6E"/>
    <w:multiLevelType w:val="hybridMultilevel"/>
    <w:tmpl w:val="DC0A03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15312"/>
    <w:multiLevelType w:val="hybridMultilevel"/>
    <w:tmpl w:val="282C69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91D3C"/>
    <w:multiLevelType w:val="hybridMultilevel"/>
    <w:tmpl w:val="7BAA8F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D5E1D"/>
    <w:multiLevelType w:val="singleLevel"/>
    <w:tmpl w:val="A8C2C3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596215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3FB3019"/>
    <w:multiLevelType w:val="hybridMultilevel"/>
    <w:tmpl w:val="B64271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4612959">
    <w:abstractNumId w:val="11"/>
  </w:num>
  <w:num w:numId="2" w16cid:durableId="1401976648">
    <w:abstractNumId w:val="5"/>
  </w:num>
  <w:num w:numId="3" w16cid:durableId="1914195267">
    <w:abstractNumId w:val="12"/>
  </w:num>
  <w:num w:numId="4" w16cid:durableId="1278098253">
    <w:abstractNumId w:val="6"/>
  </w:num>
  <w:num w:numId="5" w16cid:durableId="1756052503">
    <w:abstractNumId w:val="1"/>
  </w:num>
  <w:num w:numId="6" w16cid:durableId="20667096">
    <w:abstractNumId w:val="7"/>
  </w:num>
  <w:num w:numId="7" w16cid:durableId="1044522832">
    <w:abstractNumId w:val="0"/>
  </w:num>
  <w:num w:numId="8" w16cid:durableId="800533582">
    <w:abstractNumId w:val="2"/>
  </w:num>
  <w:num w:numId="9" w16cid:durableId="929194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058738">
    <w:abstractNumId w:val="13"/>
  </w:num>
  <w:num w:numId="11" w16cid:durableId="1700008270">
    <w:abstractNumId w:val="8"/>
  </w:num>
  <w:num w:numId="12" w16cid:durableId="94177386">
    <w:abstractNumId w:val="4"/>
  </w:num>
  <w:num w:numId="13" w16cid:durableId="513425415">
    <w:abstractNumId w:val="9"/>
  </w:num>
  <w:num w:numId="14" w16cid:durableId="1481733913">
    <w:abstractNumId w:val="3"/>
  </w:num>
  <w:num w:numId="15" w16cid:durableId="2099130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B9"/>
    <w:rsid w:val="00010D84"/>
    <w:rsid w:val="0001121E"/>
    <w:rsid w:val="00026D4D"/>
    <w:rsid w:val="00034E03"/>
    <w:rsid w:val="00043635"/>
    <w:rsid w:val="0005255A"/>
    <w:rsid w:val="000771BF"/>
    <w:rsid w:val="000807E8"/>
    <w:rsid w:val="000B1671"/>
    <w:rsid w:val="000C5F81"/>
    <w:rsid w:val="000D7970"/>
    <w:rsid w:val="000E0EEE"/>
    <w:rsid w:val="001734EC"/>
    <w:rsid w:val="001A0227"/>
    <w:rsid w:val="001B509C"/>
    <w:rsid w:val="001D437C"/>
    <w:rsid w:val="001D5536"/>
    <w:rsid w:val="00252869"/>
    <w:rsid w:val="002802CD"/>
    <w:rsid w:val="002F5904"/>
    <w:rsid w:val="00317C8D"/>
    <w:rsid w:val="0033095C"/>
    <w:rsid w:val="00336FCB"/>
    <w:rsid w:val="00365B29"/>
    <w:rsid w:val="0038259E"/>
    <w:rsid w:val="003C48E1"/>
    <w:rsid w:val="003D5F46"/>
    <w:rsid w:val="003E59DE"/>
    <w:rsid w:val="00413C9A"/>
    <w:rsid w:val="00432E65"/>
    <w:rsid w:val="00433E7A"/>
    <w:rsid w:val="00451994"/>
    <w:rsid w:val="00457075"/>
    <w:rsid w:val="00481C79"/>
    <w:rsid w:val="004C2DEE"/>
    <w:rsid w:val="004C6C4C"/>
    <w:rsid w:val="004D2F74"/>
    <w:rsid w:val="005048F5"/>
    <w:rsid w:val="00524F36"/>
    <w:rsid w:val="00541933"/>
    <w:rsid w:val="00572366"/>
    <w:rsid w:val="005C5491"/>
    <w:rsid w:val="006063F5"/>
    <w:rsid w:val="00630875"/>
    <w:rsid w:val="00686D65"/>
    <w:rsid w:val="006D0406"/>
    <w:rsid w:val="00737E49"/>
    <w:rsid w:val="0075443A"/>
    <w:rsid w:val="007A2250"/>
    <w:rsid w:val="007A2EC7"/>
    <w:rsid w:val="007B2F69"/>
    <w:rsid w:val="007D3A4B"/>
    <w:rsid w:val="007D4D06"/>
    <w:rsid w:val="007D7FEB"/>
    <w:rsid w:val="008276C7"/>
    <w:rsid w:val="008C4424"/>
    <w:rsid w:val="008C558F"/>
    <w:rsid w:val="00971C82"/>
    <w:rsid w:val="009C72D5"/>
    <w:rsid w:val="009D56B9"/>
    <w:rsid w:val="00A60028"/>
    <w:rsid w:val="00A73CB9"/>
    <w:rsid w:val="00A83EC2"/>
    <w:rsid w:val="00AD12D7"/>
    <w:rsid w:val="00AD502D"/>
    <w:rsid w:val="00AF210F"/>
    <w:rsid w:val="00B05C96"/>
    <w:rsid w:val="00B644A9"/>
    <w:rsid w:val="00B777BE"/>
    <w:rsid w:val="00B834BA"/>
    <w:rsid w:val="00C3375D"/>
    <w:rsid w:val="00CD037C"/>
    <w:rsid w:val="00CE4928"/>
    <w:rsid w:val="00D0720C"/>
    <w:rsid w:val="00D12E79"/>
    <w:rsid w:val="00D22A9E"/>
    <w:rsid w:val="00DC32E3"/>
    <w:rsid w:val="00DE6FBA"/>
    <w:rsid w:val="00E108EA"/>
    <w:rsid w:val="00E17C49"/>
    <w:rsid w:val="00E36FFA"/>
    <w:rsid w:val="00EB03CD"/>
    <w:rsid w:val="00EB4AE0"/>
    <w:rsid w:val="00ED7B21"/>
    <w:rsid w:val="00F26ADF"/>
    <w:rsid w:val="00F82EC0"/>
    <w:rsid w:val="00F855A3"/>
    <w:rsid w:val="00FB2D7C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5746B"/>
  <w15:chartTrackingRefBased/>
  <w15:docId w15:val="{9060763C-554B-4271-90A9-7F98AF90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40"/>
      <w:u w:val="single"/>
    </w:rPr>
  </w:style>
  <w:style w:type="paragraph" w:styleId="Heading3">
    <w:name w:val="heading 3"/>
    <w:basedOn w:val="Normal"/>
    <w:next w:val="Normal"/>
    <w:qFormat/>
    <w:rsid w:val="00DC32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rsid w:val="00DC32E3"/>
    <w:pPr>
      <w:numPr>
        <w:numId w:val="1"/>
      </w:numPr>
    </w:pPr>
    <w:rPr>
      <w:rFonts w:ascii="Garamond" w:hAnsi="Garamond"/>
      <w:sz w:val="22"/>
      <w:lang w:val="en-US" w:eastAsia="en-US"/>
    </w:rPr>
  </w:style>
  <w:style w:type="paragraph" w:styleId="ListBullet2">
    <w:name w:val="List Bullet 2"/>
    <w:basedOn w:val="ListBullet"/>
    <w:rsid w:val="00DC32E3"/>
    <w:pPr>
      <w:numPr>
        <w:numId w:val="2"/>
      </w:numPr>
    </w:pPr>
  </w:style>
  <w:style w:type="paragraph" w:styleId="BodyText3">
    <w:name w:val="Body Text 3"/>
    <w:basedOn w:val="Normal"/>
    <w:rsid w:val="00DC32E3"/>
    <w:pPr>
      <w:jc w:val="center"/>
    </w:pPr>
    <w:rPr>
      <w:rFonts w:ascii="Lucida Bright" w:hAnsi="Lucida Bright"/>
      <w:b/>
      <w:sz w:val="36"/>
      <w:lang w:eastAsia="en-US"/>
    </w:rPr>
  </w:style>
  <w:style w:type="character" w:styleId="Strong">
    <w:name w:val="Strong"/>
    <w:qFormat/>
    <w:rsid w:val="000D7970"/>
    <w:rPr>
      <w:b/>
      <w:bCs/>
    </w:rPr>
  </w:style>
  <w:style w:type="paragraph" w:styleId="NormalWeb">
    <w:name w:val="Normal (Web)"/>
    <w:basedOn w:val="Normal"/>
    <w:rsid w:val="000D797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qFormat/>
    <w:rsid w:val="000D7970"/>
    <w:rPr>
      <w:i/>
      <w:iCs/>
    </w:rPr>
  </w:style>
  <w:style w:type="paragraph" w:styleId="BalloonText">
    <w:name w:val="Balloon Text"/>
    <w:basedOn w:val="Normal"/>
    <w:semiHidden/>
    <w:rsid w:val="008C55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D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ffice\Application%20Data\Microsoft\Templates\OwlH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OwlHeading</Template>
  <TotalTime>9</TotalTime>
  <Pages>3</Pages>
  <Words>721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Hook Norton Primary School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Headteacher</dc:creator>
  <cp:keywords/>
  <cp:lastModifiedBy>9313044 office.3044</cp:lastModifiedBy>
  <cp:revision>4</cp:revision>
  <cp:lastPrinted>2025-09-05T10:45:00Z</cp:lastPrinted>
  <dcterms:created xsi:type="dcterms:W3CDTF">2025-09-05T10:41:00Z</dcterms:created>
  <dcterms:modified xsi:type="dcterms:W3CDTF">2025-09-05T11:42:00Z</dcterms:modified>
</cp:coreProperties>
</file>