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D5" w:rsidRDefault="00075AA6" w:rsidP="00DE1AD5">
      <w:pPr>
        <w:pStyle w:val="6Abstract"/>
      </w:pPr>
      <w:r w:rsidRPr="00DE1AD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-28575</wp:posOffset>
            </wp:positionV>
            <wp:extent cx="914400" cy="1009650"/>
            <wp:effectExtent l="0" t="0" r="0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AD5">
        <w:t>Role Profile/</w:t>
      </w:r>
      <w:r w:rsidR="00C10061" w:rsidRPr="00DE1AD5">
        <w:t>Job description</w:t>
      </w:r>
    </w:p>
    <w:p w:rsidR="0072620F" w:rsidRPr="0068356B" w:rsidRDefault="00DE1AD5" w:rsidP="0068356B">
      <w:pPr>
        <w:pStyle w:val="4Heading1"/>
        <w:rPr>
          <w:color w:val="auto"/>
        </w:rPr>
      </w:pPr>
      <w:r w:rsidRPr="0068356B">
        <w:rPr>
          <w:color w:val="auto"/>
        </w:rPr>
        <w:t>S</w:t>
      </w:r>
      <w:r w:rsidR="00126BE3" w:rsidRPr="0068356B">
        <w:rPr>
          <w:color w:val="auto"/>
        </w:rPr>
        <w:t xml:space="preserve">pecial </w:t>
      </w:r>
      <w:r w:rsidRPr="0068356B">
        <w:rPr>
          <w:color w:val="auto"/>
        </w:rPr>
        <w:t>E</w:t>
      </w:r>
      <w:r w:rsidR="00126BE3" w:rsidRPr="0068356B">
        <w:rPr>
          <w:color w:val="auto"/>
        </w:rPr>
        <w:t xml:space="preserve">ducational </w:t>
      </w:r>
      <w:r w:rsidRPr="0068356B">
        <w:rPr>
          <w:color w:val="auto"/>
        </w:rPr>
        <w:t>N</w:t>
      </w:r>
      <w:r w:rsidR="00126BE3" w:rsidRPr="0068356B">
        <w:rPr>
          <w:color w:val="auto"/>
        </w:rPr>
        <w:t xml:space="preserve">eeds </w:t>
      </w:r>
      <w:r w:rsidR="0068356B" w:rsidRPr="0068356B">
        <w:rPr>
          <w:color w:val="auto"/>
        </w:rPr>
        <w:t>C</w:t>
      </w:r>
      <w:r w:rsidR="00126BE3" w:rsidRPr="0068356B">
        <w:rPr>
          <w:color w:val="auto"/>
        </w:rPr>
        <w:t>o-</w:t>
      </w:r>
      <w:proofErr w:type="spellStart"/>
      <w:r w:rsidR="00126BE3" w:rsidRPr="0068356B">
        <w:rPr>
          <w:color w:val="auto"/>
        </w:rPr>
        <w:t>ordinator</w:t>
      </w:r>
      <w:proofErr w:type="spellEnd"/>
      <w:r w:rsidR="00126BE3" w:rsidRPr="0068356B">
        <w:rPr>
          <w:color w:val="auto"/>
        </w:rPr>
        <w:t xml:space="preserve"> (SENCO)</w:t>
      </w:r>
    </w:p>
    <w:p w:rsidR="0080159E" w:rsidRDefault="0068356B" w:rsidP="0080159E">
      <w:pPr>
        <w:pStyle w:val="1bodycopy10pt"/>
      </w:pPr>
      <w:r w:rsidRPr="0068356B">
        <w:t>Newtown C of E Primary School</w:t>
      </w:r>
      <w:r w:rsidR="0080159E" w:rsidRPr="0068356B">
        <w:t xml:space="preserve"> is committed to creating a diverse workforce. We’ll consider all qualified applicants for employment without regard to sex, race, religion, belief, sexual orientation, gender reassignment, pregnancy, maternity, age, disability, marriage or civil partnership.</w:t>
      </w:r>
      <w:r w:rsidR="0080159E">
        <w:t xml:space="preserve"> </w:t>
      </w:r>
    </w:p>
    <w:p w:rsidR="002E16E7" w:rsidRDefault="00CE6705" w:rsidP="00512916">
      <w:pPr>
        <w:pStyle w:val="Heading1"/>
      </w:pPr>
      <w:r>
        <w:t>Job details</w:t>
      </w:r>
      <w:r w:rsidR="00837C40">
        <w:t xml:space="preserve"> </w:t>
      </w:r>
    </w:p>
    <w:p w:rsidR="00126BE3" w:rsidRPr="00126BE3" w:rsidRDefault="00126BE3" w:rsidP="00126BE3">
      <w:pPr>
        <w:pStyle w:val="1bodycopy10pt"/>
        <w:rPr>
          <w:b/>
          <w:lang w:val="en-GB"/>
        </w:rPr>
      </w:pPr>
      <w:r w:rsidRPr="00126BE3">
        <w:rPr>
          <w:b/>
          <w:lang w:val="en-GB"/>
        </w:rPr>
        <w:t>Job title:</w:t>
      </w:r>
      <w:r>
        <w:rPr>
          <w:b/>
          <w:lang w:val="en-GB"/>
        </w:rPr>
        <w:t xml:space="preserve"> </w:t>
      </w:r>
      <w:r w:rsidRPr="00126BE3">
        <w:rPr>
          <w:b/>
          <w:lang w:val="en-GB"/>
        </w:rPr>
        <w:t>Special educational needs co-ordinator (SENCO)</w:t>
      </w:r>
      <w:r w:rsidRPr="00126BE3">
        <w:rPr>
          <w:lang w:val="en-GB"/>
        </w:rPr>
        <w:t xml:space="preserve"> </w:t>
      </w:r>
    </w:p>
    <w:p w:rsidR="00CE6705" w:rsidRPr="00075AA6" w:rsidRDefault="00CE6705" w:rsidP="00126BE3">
      <w:pPr>
        <w:pStyle w:val="1bodycopy10pt"/>
      </w:pPr>
      <w:r w:rsidRPr="00075AA6">
        <w:rPr>
          <w:b/>
        </w:rPr>
        <w:t>Salary:</w:t>
      </w:r>
      <w:r w:rsidRPr="00075AA6">
        <w:t xml:space="preserve"> </w:t>
      </w:r>
      <w:r w:rsidR="00075AA6" w:rsidRPr="00075AA6">
        <w:t>Main pay range or Upper pay range</w:t>
      </w:r>
    </w:p>
    <w:p w:rsidR="00CE6705" w:rsidRPr="00075AA6" w:rsidRDefault="00CE6705" w:rsidP="00126BE3">
      <w:pPr>
        <w:pStyle w:val="1bodycopy10pt"/>
      </w:pPr>
      <w:r w:rsidRPr="00075AA6">
        <w:rPr>
          <w:b/>
        </w:rPr>
        <w:t>Hours:</w:t>
      </w:r>
      <w:r w:rsidRPr="00075AA6">
        <w:t xml:space="preserve"> </w:t>
      </w:r>
      <w:r w:rsidR="00075AA6" w:rsidRPr="00075AA6">
        <w:t>0.4 - 0.6 FTE</w:t>
      </w:r>
    </w:p>
    <w:p w:rsidR="00CE6705" w:rsidRPr="00075AA6" w:rsidRDefault="00CE6705" w:rsidP="00126BE3">
      <w:pPr>
        <w:pStyle w:val="1bodycopy10pt"/>
      </w:pPr>
      <w:r w:rsidRPr="00075AA6">
        <w:rPr>
          <w:b/>
        </w:rPr>
        <w:t>Contract type:</w:t>
      </w:r>
      <w:r w:rsidRPr="00075AA6">
        <w:t xml:space="preserve"> </w:t>
      </w:r>
      <w:r w:rsidR="00075AA6" w:rsidRPr="00075AA6">
        <w:t xml:space="preserve">Part-time, permanent </w:t>
      </w:r>
    </w:p>
    <w:p w:rsidR="00CE6705" w:rsidRPr="00CE6705" w:rsidRDefault="00CE6705" w:rsidP="00126BE3">
      <w:pPr>
        <w:pStyle w:val="1bodycopy10pt"/>
      </w:pPr>
      <w:r w:rsidRPr="00075AA6">
        <w:rPr>
          <w:b/>
        </w:rPr>
        <w:t>Reporting to:</w:t>
      </w:r>
      <w:r w:rsidRPr="00075AA6">
        <w:t xml:space="preserve"> </w:t>
      </w:r>
      <w:r w:rsidR="00075AA6" w:rsidRPr="00075AA6">
        <w:t>Assistant Headteacher (Inclusion)</w:t>
      </w:r>
    </w:p>
    <w:p w:rsidR="00CE6705" w:rsidRPr="00CE6705" w:rsidRDefault="00CE6705" w:rsidP="00CE6705">
      <w:pPr>
        <w:pStyle w:val="1bodycopy10pt"/>
      </w:pPr>
    </w:p>
    <w:p w:rsidR="00CE6705" w:rsidRDefault="004E0079" w:rsidP="00126BE3">
      <w:pPr>
        <w:pStyle w:val="Heading1"/>
      </w:pPr>
      <w:r>
        <w:t>Main purpose</w:t>
      </w:r>
      <w:r w:rsidR="00126BE3">
        <w:t xml:space="preserve"> </w:t>
      </w:r>
    </w:p>
    <w:p w:rsidR="00126BE3" w:rsidRPr="00126BE3" w:rsidRDefault="00126BE3" w:rsidP="00126BE3">
      <w:pPr>
        <w:spacing w:before="120"/>
      </w:pPr>
      <w:r w:rsidRPr="00126BE3">
        <w:t xml:space="preserve">The SENCO, under the direction of the </w:t>
      </w:r>
      <w:r w:rsidR="00075AA6">
        <w:t>H</w:t>
      </w:r>
      <w:r w:rsidRPr="00126BE3">
        <w:t>eadteacher</w:t>
      </w:r>
      <w:r w:rsidR="00075AA6">
        <w:t>/Assistant Headteacher</w:t>
      </w:r>
      <w:r w:rsidRPr="00126BE3">
        <w:t>, will:</w:t>
      </w:r>
    </w:p>
    <w:p w:rsidR="00126BE3" w:rsidRPr="00126BE3" w:rsidRDefault="00126BE3" w:rsidP="00126BE3">
      <w:pPr>
        <w:pStyle w:val="4Bulletedcopyblue"/>
        <w:rPr>
          <w:lang w:val="en-GB"/>
        </w:rPr>
      </w:pPr>
      <w:r w:rsidRPr="00126BE3">
        <w:rPr>
          <w:lang w:val="en-GB"/>
        </w:rPr>
        <w:t>Determine the strategic development of special educational needs (SEN) policy and provision in the school</w:t>
      </w:r>
    </w:p>
    <w:p w:rsidR="00126BE3" w:rsidRPr="00126BE3" w:rsidRDefault="00126BE3" w:rsidP="00126BE3">
      <w:pPr>
        <w:pStyle w:val="4Bulletedcopyblue"/>
        <w:rPr>
          <w:lang w:val="en-GB"/>
        </w:rPr>
      </w:pPr>
      <w:r w:rsidRPr="00126BE3">
        <w:rPr>
          <w:lang w:val="en-GB"/>
        </w:rPr>
        <w:t>Be responsible for day-to-day operation of the SEN policy and co-ordination of specific provision to support individual pupils with SEN or a disability</w:t>
      </w:r>
    </w:p>
    <w:p w:rsidR="00126BE3" w:rsidRPr="00126BE3" w:rsidRDefault="00126BE3" w:rsidP="00126BE3">
      <w:pPr>
        <w:pStyle w:val="4Bulletedcopyblue"/>
        <w:rPr>
          <w:lang w:val="en-GB"/>
        </w:rPr>
      </w:pPr>
      <w:r w:rsidRPr="00126BE3">
        <w:rPr>
          <w:lang w:val="en-GB"/>
        </w:rPr>
        <w:t xml:space="preserve">Provide professional guidance to colleagues, working closely with staff, parents and other agencies </w:t>
      </w:r>
    </w:p>
    <w:p w:rsidR="00E15766" w:rsidRPr="00075AA6" w:rsidRDefault="000F7444" w:rsidP="00075AA6">
      <w:pPr>
        <w:pStyle w:val="4Bulletedcopyblue"/>
        <w:rPr>
          <w:lang w:val="en-GB"/>
        </w:rPr>
      </w:pPr>
      <w:r>
        <w:rPr>
          <w:lang w:val="en-GB"/>
        </w:rPr>
        <w:t xml:space="preserve">The SENCO will </w:t>
      </w:r>
      <w:r w:rsidR="00126BE3" w:rsidRPr="00126BE3">
        <w:rPr>
          <w:lang w:val="en-GB"/>
        </w:rPr>
        <w:t>be expe</w:t>
      </w:r>
      <w:r>
        <w:rPr>
          <w:lang w:val="en-GB"/>
        </w:rPr>
        <w:t xml:space="preserve">cted to fulfil the </w:t>
      </w:r>
      <w:r w:rsidR="00126BE3" w:rsidRPr="00126BE3">
        <w:rPr>
          <w:lang w:val="en-GB"/>
        </w:rPr>
        <w:t xml:space="preserve">responsibilities of a teacher, as set out in the </w:t>
      </w:r>
      <w:r>
        <w:rPr>
          <w:lang w:val="en-GB"/>
        </w:rPr>
        <w:t>STPCD</w:t>
      </w:r>
      <w:r w:rsidR="00075AA6">
        <w:rPr>
          <w:lang w:val="en-GB"/>
        </w:rPr>
        <w:t xml:space="preserve">. </w:t>
      </w:r>
      <w:r w:rsidR="00475B38" w:rsidRPr="00075AA6">
        <w:rPr>
          <w:lang w:val="en-GB"/>
        </w:rPr>
        <w:t>While t</w:t>
      </w:r>
      <w:r w:rsidR="00E15766" w:rsidRPr="00075AA6">
        <w:rPr>
          <w:lang w:val="en-GB"/>
        </w:rPr>
        <w:t>he SENCO will have responsibility for the oversight of provision for pupils with SEN or a disability</w:t>
      </w:r>
      <w:r w:rsidR="00475B38" w:rsidRPr="00075AA6">
        <w:rPr>
          <w:lang w:val="en-GB"/>
        </w:rPr>
        <w:t>, c</w:t>
      </w:r>
      <w:r w:rsidR="00E15766" w:rsidRPr="00075AA6">
        <w:rPr>
          <w:lang w:val="en-GB"/>
        </w:rPr>
        <w:t>lass teachers will hold responsibility for the day-to-day education and support of pupils within their classroom.</w:t>
      </w:r>
    </w:p>
    <w:p w:rsidR="004E0079" w:rsidRPr="00BE2BC0" w:rsidRDefault="004E0079" w:rsidP="00BE2BC0">
      <w:pPr>
        <w:pStyle w:val="1bodycopy10pt"/>
      </w:pPr>
    </w:p>
    <w:p w:rsidR="00126BE3" w:rsidRPr="00126BE3" w:rsidRDefault="004E0079" w:rsidP="00126BE3">
      <w:pPr>
        <w:pStyle w:val="Heading1"/>
      </w:pPr>
      <w:r>
        <w:t>Duties and responsibilities</w:t>
      </w:r>
      <w:r w:rsidR="00126BE3">
        <w:t xml:space="preserve"> </w:t>
      </w:r>
    </w:p>
    <w:p w:rsidR="00126BE3" w:rsidRDefault="00126BE3" w:rsidP="00126BE3">
      <w:pPr>
        <w:pStyle w:val="Subhead2"/>
      </w:pPr>
      <w:r w:rsidRPr="00126BE3">
        <w:t>Strategic development of SEN policy and provision</w:t>
      </w:r>
    </w:p>
    <w:p w:rsidR="00456CF1" w:rsidRPr="00456CF1" w:rsidRDefault="00456CF1" w:rsidP="00456CF1">
      <w:pPr>
        <w:pStyle w:val="1bodycopy10pt"/>
      </w:pPr>
      <w:r>
        <w:t>Under the direction of the Headteacher</w:t>
      </w:r>
      <w:r w:rsidR="006C1B2C">
        <w:t>/</w:t>
      </w:r>
      <w:r>
        <w:t>Assistant Headteacher</w:t>
      </w:r>
      <w:r w:rsidR="006C1B2C">
        <w:t>:</w:t>
      </w:r>
    </w:p>
    <w:p w:rsidR="00126BE3" w:rsidRPr="00126BE3" w:rsidRDefault="00126BE3" w:rsidP="00126BE3">
      <w:pPr>
        <w:pStyle w:val="4Bulletedcopyblue"/>
      </w:pPr>
      <w:r w:rsidRPr="00126BE3">
        <w:t>Have a strategic overview of provision for pupils with SEN or a disability across the school, monitoring and reviewing the quality of provision</w:t>
      </w:r>
    </w:p>
    <w:p w:rsidR="00126BE3" w:rsidRPr="00126BE3" w:rsidRDefault="00126BE3" w:rsidP="00126BE3">
      <w:pPr>
        <w:pStyle w:val="4Bulletedcopyblue"/>
      </w:pPr>
      <w:r w:rsidRPr="00126BE3">
        <w:t>Contribute to school self-evaluation, particularly with respect to provision for pupils with SEN or a disability</w:t>
      </w:r>
    </w:p>
    <w:p w:rsidR="00126BE3" w:rsidRPr="00126BE3" w:rsidRDefault="000F7444" w:rsidP="00126BE3">
      <w:pPr>
        <w:pStyle w:val="4Bulletedcopyblue"/>
      </w:pPr>
      <w:r>
        <w:t xml:space="preserve">Make sure </w:t>
      </w:r>
      <w:r w:rsidR="00126BE3" w:rsidRPr="00126BE3">
        <w:t>the SEN polic</w:t>
      </w:r>
      <w:r w:rsidR="00137317">
        <w:t>y is put into practice</w:t>
      </w:r>
      <w:r>
        <w:t xml:space="preserve"> and its objectives </w:t>
      </w:r>
      <w:r w:rsidR="00126BE3" w:rsidRPr="00126BE3">
        <w:t>are reflected in the school improvement plan</w:t>
      </w:r>
      <w:r>
        <w:t xml:space="preserve"> (SIP)</w:t>
      </w:r>
    </w:p>
    <w:p w:rsidR="00126BE3" w:rsidRPr="00126BE3" w:rsidRDefault="00137317" w:rsidP="00126BE3">
      <w:pPr>
        <w:pStyle w:val="4Bulletedcopyblue"/>
      </w:pPr>
      <w:r>
        <w:t xml:space="preserve">Maintain </w:t>
      </w:r>
      <w:r w:rsidR="00126BE3" w:rsidRPr="00126BE3">
        <w:t>up-to-date knowledge of nati</w:t>
      </w:r>
      <w:r w:rsidR="000F7444">
        <w:t>onal and local initiatives that</w:t>
      </w:r>
      <w:r w:rsidR="00126BE3" w:rsidRPr="00126BE3">
        <w:t xml:space="preserve"> may affect the school’s policy and practice</w:t>
      </w:r>
    </w:p>
    <w:p w:rsidR="00126BE3" w:rsidRPr="00126BE3" w:rsidRDefault="00126BE3" w:rsidP="00126BE3">
      <w:pPr>
        <w:pStyle w:val="4Bulletedcopyblue"/>
      </w:pPr>
      <w:r w:rsidRPr="00126BE3">
        <w:t xml:space="preserve">Evaluate whether funding is being used effectively, and </w:t>
      </w:r>
      <w:r w:rsidR="00137317">
        <w:t>suggest</w:t>
      </w:r>
      <w:r w:rsidRPr="00126BE3">
        <w:t xml:space="preserve"> changes to make use of funding more effective</w:t>
      </w:r>
    </w:p>
    <w:p w:rsidR="00126BE3" w:rsidRPr="00126BE3" w:rsidRDefault="00126BE3" w:rsidP="00126BE3">
      <w:pPr>
        <w:pStyle w:val="Subhead2"/>
      </w:pPr>
      <w:r w:rsidRPr="00126BE3">
        <w:t>Operation of the SEN policy and co-ordination of provision</w:t>
      </w:r>
    </w:p>
    <w:p w:rsidR="00126BE3" w:rsidRPr="00126BE3" w:rsidRDefault="00126BE3" w:rsidP="00126BE3">
      <w:pPr>
        <w:pStyle w:val="4Bulletedcopyblue"/>
      </w:pPr>
      <w:r w:rsidRPr="00126BE3">
        <w:t>Maintain an accurate SEND register and provision map</w:t>
      </w:r>
    </w:p>
    <w:p w:rsidR="00126BE3" w:rsidRPr="00126BE3" w:rsidRDefault="00126BE3" w:rsidP="00126BE3">
      <w:pPr>
        <w:pStyle w:val="4Bulletedcopyblue"/>
      </w:pPr>
      <w:r w:rsidRPr="00126BE3">
        <w:t>Provide guidance to colleagues on teaching pupils with SEN or a disability, and advise on the graduated approach to SEN support</w:t>
      </w:r>
    </w:p>
    <w:p w:rsidR="00126BE3" w:rsidRPr="00126BE3" w:rsidRDefault="00126BE3" w:rsidP="00126BE3">
      <w:pPr>
        <w:pStyle w:val="4Bulletedcopyblue"/>
      </w:pPr>
      <w:r w:rsidRPr="00126BE3">
        <w:lastRenderedPageBreak/>
        <w:t>Advise on the use of the school’s budget and other resources to meet pupils’ needs effectively, including staff deployment</w:t>
      </w:r>
    </w:p>
    <w:p w:rsidR="00126BE3" w:rsidRPr="00126BE3" w:rsidRDefault="00126BE3" w:rsidP="00126BE3">
      <w:pPr>
        <w:pStyle w:val="4Bulletedcopyblue"/>
      </w:pPr>
      <w:r w:rsidRPr="00126BE3">
        <w:t>Be aware of the provision in the local offer</w:t>
      </w:r>
    </w:p>
    <w:p w:rsidR="00126BE3" w:rsidRPr="00126BE3" w:rsidRDefault="00126BE3" w:rsidP="00126BE3">
      <w:pPr>
        <w:pStyle w:val="4Bulletedcopyblue"/>
      </w:pPr>
      <w:r w:rsidRPr="00126BE3">
        <w:t>Work with early years providers, other schools, educational psychologists, health and social care professionals and other external agencies</w:t>
      </w:r>
    </w:p>
    <w:p w:rsidR="00126BE3" w:rsidRPr="00126BE3" w:rsidRDefault="00126BE3" w:rsidP="00126BE3">
      <w:pPr>
        <w:pStyle w:val="4Bulletedcopyblue"/>
      </w:pPr>
      <w:r w:rsidRPr="00126BE3">
        <w:t>Be a key point of contact for external agencies, especially the local authority</w:t>
      </w:r>
      <w:r w:rsidR="00137317">
        <w:t xml:space="preserve"> (LA)</w:t>
      </w:r>
    </w:p>
    <w:p w:rsidR="00126BE3" w:rsidRPr="00126BE3" w:rsidRDefault="00126BE3" w:rsidP="00126BE3">
      <w:pPr>
        <w:pStyle w:val="4Bulletedcopyblue"/>
      </w:pPr>
      <w:r w:rsidRPr="00126BE3">
        <w:t>Analyse assessment data for pupils with SEN or a disability</w:t>
      </w:r>
    </w:p>
    <w:p w:rsidR="00126BE3" w:rsidRPr="00126BE3" w:rsidRDefault="00126BE3" w:rsidP="00126BE3">
      <w:pPr>
        <w:pStyle w:val="4Bulletedcopyblue"/>
      </w:pPr>
      <w:r w:rsidRPr="00126BE3">
        <w:t>Implement and lead intervention groups for pupils with SEN, and evaluate their effectiveness</w:t>
      </w:r>
    </w:p>
    <w:p w:rsidR="00126BE3" w:rsidRPr="00126BE3" w:rsidRDefault="00126BE3" w:rsidP="00126BE3">
      <w:pPr>
        <w:pStyle w:val="Subhead2"/>
      </w:pPr>
      <w:r w:rsidRPr="00126BE3">
        <w:t>Support for pupils with SEN or a disability</w:t>
      </w:r>
    </w:p>
    <w:p w:rsidR="00126BE3" w:rsidRPr="00126BE3" w:rsidRDefault="00126BE3" w:rsidP="00126BE3">
      <w:pPr>
        <w:pStyle w:val="4Bulletedcopyblue"/>
      </w:pPr>
      <w:r w:rsidRPr="00126BE3">
        <w:t>Identify a pupil’s SEN</w:t>
      </w:r>
    </w:p>
    <w:p w:rsidR="00126BE3" w:rsidRPr="00126BE3" w:rsidRDefault="00126BE3" w:rsidP="00126BE3">
      <w:pPr>
        <w:pStyle w:val="4Bulletedcopyblue"/>
      </w:pPr>
      <w:r w:rsidRPr="00126BE3">
        <w:t>Co-ordinate provision that meets the pupil’s needs, and monitor its effectiveness</w:t>
      </w:r>
    </w:p>
    <w:p w:rsidR="00126BE3" w:rsidRDefault="00126BE3" w:rsidP="00126BE3">
      <w:pPr>
        <w:pStyle w:val="4Bulletedcopyblue"/>
      </w:pPr>
      <w:r w:rsidRPr="00126BE3">
        <w:t>Secure relevant services for the pupil</w:t>
      </w:r>
    </w:p>
    <w:p w:rsidR="006C1B2C" w:rsidRPr="00126BE3" w:rsidRDefault="006C1B2C" w:rsidP="00126BE3">
      <w:pPr>
        <w:pStyle w:val="4Bulletedcopyblue"/>
      </w:pPr>
      <w:r>
        <w:t>Contribute to requests for EHC needs assessments</w:t>
      </w:r>
    </w:p>
    <w:p w:rsidR="00126BE3" w:rsidRPr="00126BE3" w:rsidRDefault="00126BE3" w:rsidP="00126BE3">
      <w:pPr>
        <w:pStyle w:val="4Bulletedcopyblue"/>
      </w:pPr>
      <w:r w:rsidRPr="00126BE3">
        <w:t>Ensure records are maintained and kept up to date</w:t>
      </w:r>
    </w:p>
    <w:p w:rsidR="00126BE3" w:rsidRPr="00126BE3" w:rsidRDefault="00126BE3" w:rsidP="00126BE3">
      <w:pPr>
        <w:pStyle w:val="4Bulletedcopyblue"/>
      </w:pPr>
      <w:r w:rsidRPr="00126BE3">
        <w:t xml:space="preserve">Review the education, health and care plan </w:t>
      </w:r>
      <w:r w:rsidR="00137317">
        <w:t xml:space="preserve">(EHCP) </w:t>
      </w:r>
      <w:r w:rsidRPr="00126BE3">
        <w:t>with parents or carers and the pupil</w:t>
      </w:r>
    </w:p>
    <w:p w:rsidR="00126BE3" w:rsidRPr="00126BE3" w:rsidRDefault="00126BE3" w:rsidP="00126BE3">
      <w:pPr>
        <w:pStyle w:val="4Bulletedcopyblue"/>
      </w:pPr>
      <w:r w:rsidRPr="00126BE3">
        <w:t>Communicate regularly with parents</w:t>
      </w:r>
      <w:r w:rsidR="00561073">
        <w:t>/carers</w:t>
      </w:r>
    </w:p>
    <w:p w:rsidR="00126BE3" w:rsidRPr="00126BE3" w:rsidRDefault="00137317" w:rsidP="00126BE3">
      <w:pPr>
        <w:pStyle w:val="4Bulletedcopyblue"/>
      </w:pPr>
      <w:r>
        <w:t xml:space="preserve">Ensure </w:t>
      </w:r>
      <w:r w:rsidR="00126BE3" w:rsidRPr="00126BE3">
        <w:t xml:space="preserve">if the pupil transfers to another school, all relevant information is conveyed to </w:t>
      </w:r>
      <w:r w:rsidR="00561073">
        <w:t>that school</w:t>
      </w:r>
      <w:r w:rsidR="00126BE3" w:rsidRPr="00126BE3">
        <w:t>, and support a smooth transition for the pupil</w:t>
      </w:r>
    </w:p>
    <w:p w:rsidR="00126BE3" w:rsidRPr="00126BE3" w:rsidRDefault="00126BE3" w:rsidP="00126BE3">
      <w:pPr>
        <w:pStyle w:val="4Bulletedcopyblue"/>
      </w:pPr>
      <w:r w:rsidRPr="00126BE3">
        <w:t>Promote the pupil’s inclusion in the school community and access to the curriculum, facilities and extra-curricular activities</w:t>
      </w:r>
    </w:p>
    <w:p w:rsidR="00126BE3" w:rsidRDefault="00126BE3" w:rsidP="00126BE3">
      <w:pPr>
        <w:pStyle w:val="4Bulletedcopyblue"/>
      </w:pPr>
      <w:r w:rsidRPr="00126BE3">
        <w:t>Work with the designated teacher for looked-after children</w:t>
      </w:r>
      <w:r w:rsidR="00561073">
        <w:t xml:space="preserve"> (LAC)</w:t>
      </w:r>
      <w:r w:rsidRPr="00126BE3">
        <w:t>, where a looked-after pupil has SEN or a disability</w:t>
      </w:r>
    </w:p>
    <w:p w:rsidR="006C1B2C" w:rsidRPr="00126BE3" w:rsidRDefault="006C1B2C" w:rsidP="00126BE3">
      <w:pPr>
        <w:pStyle w:val="4Bulletedcopyblue"/>
      </w:pPr>
      <w:r>
        <w:t>Support staff in carrying out relevant assessments relating to the early identification of SEND.</w:t>
      </w:r>
    </w:p>
    <w:p w:rsidR="00126BE3" w:rsidRPr="00126BE3" w:rsidRDefault="00126BE3" w:rsidP="00126BE3">
      <w:pPr>
        <w:pStyle w:val="Subhead2"/>
      </w:pPr>
      <w:r w:rsidRPr="00126BE3">
        <w:t>Leadership and management</w:t>
      </w:r>
    </w:p>
    <w:p w:rsidR="00126BE3" w:rsidRPr="00126BE3" w:rsidRDefault="00126BE3" w:rsidP="00126BE3">
      <w:pPr>
        <w:pStyle w:val="4Bulletedcopyblue"/>
      </w:pPr>
      <w:r w:rsidRPr="00126BE3">
        <w:t>Work with the headteacher and governors to ensure the school meets its responsibilities under the Equality Act 2010 in terms of reasonable adjustments and access arrangements</w:t>
      </w:r>
    </w:p>
    <w:p w:rsidR="00126BE3" w:rsidRPr="00126BE3" w:rsidRDefault="00126BE3" w:rsidP="00126BE3">
      <w:pPr>
        <w:pStyle w:val="4Bulletedcopyblue"/>
      </w:pPr>
      <w:r w:rsidRPr="00126BE3">
        <w:t>Prepare and review information the governing board is required to publish</w:t>
      </w:r>
    </w:p>
    <w:p w:rsidR="00126BE3" w:rsidRPr="00126BE3" w:rsidRDefault="00126BE3" w:rsidP="00126BE3">
      <w:pPr>
        <w:pStyle w:val="4Bulletedcopyblue"/>
      </w:pPr>
      <w:r w:rsidRPr="00126BE3">
        <w:t xml:space="preserve">Contribute to the </w:t>
      </w:r>
      <w:r w:rsidR="00561073">
        <w:t>SIP</w:t>
      </w:r>
      <w:r w:rsidRPr="00126BE3">
        <w:t xml:space="preserve"> and whole-school policy</w:t>
      </w:r>
    </w:p>
    <w:p w:rsidR="00126BE3" w:rsidRPr="00126BE3" w:rsidRDefault="00126BE3" w:rsidP="006C1B2C">
      <w:pPr>
        <w:pStyle w:val="4Bulletedcopyblue"/>
      </w:pPr>
      <w:r w:rsidRPr="00126BE3">
        <w:t>Identify training needs for staff and how to meet these needs</w:t>
      </w:r>
    </w:p>
    <w:p w:rsidR="00126BE3" w:rsidRPr="00126BE3" w:rsidRDefault="00126BE3" w:rsidP="00126BE3">
      <w:pPr>
        <w:pStyle w:val="4Bulletedcopyblue"/>
      </w:pPr>
      <w:r w:rsidRPr="00126BE3">
        <w:t>Share procedural information, such as the school’s SEN policy</w:t>
      </w:r>
    </w:p>
    <w:p w:rsidR="00126BE3" w:rsidRDefault="00126BE3" w:rsidP="00126BE3">
      <w:pPr>
        <w:pStyle w:val="4Bulletedcopyblue"/>
      </w:pPr>
      <w:r w:rsidRPr="00126BE3">
        <w:t>Promote an ethos and culture that supports the school’s SEN policy and promotes good outcomes for pupils with SEN or a disability</w:t>
      </w:r>
    </w:p>
    <w:p w:rsidR="006C1B2C" w:rsidRPr="00126BE3" w:rsidRDefault="006C1B2C" w:rsidP="00126BE3">
      <w:pPr>
        <w:pStyle w:val="4Bulletedcopyblue"/>
      </w:pPr>
      <w:r>
        <w:t>Become one of the school’s Mental Health First Aiders/Senior Mental Health Leads</w:t>
      </w:r>
    </w:p>
    <w:p w:rsidR="00703540" w:rsidRDefault="00703540" w:rsidP="00703540">
      <w:pPr>
        <w:pStyle w:val="Subhead2"/>
      </w:pPr>
      <w:r w:rsidRPr="00126BE3">
        <w:t>S</w:t>
      </w:r>
      <w:r>
        <w:t>afeguarding</w:t>
      </w:r>
    </w:p>
    <w:p w:rsidR="00703540" w:rsidRDefault="00703540" w:rsidP="00703540">
      <w:pPr>
        <w:pStyle w:val="4Bulletedcopyblue"/>
      </w:pPr>
      <w:r>
        <w:t xml:space="preserve">Liaise and collaborate with the designated safeguarding lead </w:t>
      </w:r>
      <w:r w:rsidR="00561073">
        <w:t xml:space="preserve">(DSL) </w:t>
      </w:r>
      <w:r>
        <w:t>on matters of safeguarding and welfare for pupils with SEN</w:t>
      </w:r>
    </w:p>
    <w:p w:rsidR="001F1AC3" w:rsidRDefault="00703540" w:rsidP="001F1AC3">
      <w:pPr>
        <w:pStyle w:val="4Bulletedcopyblue"/>
      </w:pPr>
      <w:r>
        <w:t>Remain alert to the fact that pupils with SEN may be more vulnerable to safeguarding challenges</w:t>
      </w:r>
    </w:p>
    <w:p w:rsidR="00126BE3" w:rsidRPr="00BE2BC0" w:rsidRDefault="00126BE3" w:rsidP="00BE2BC0">
      <w:pPr>
        <w:pStyle w:val="1bodycopy10pt"/>
      </w:pPr>
    </w:p>
    <w:p w:rsidR="00126BE3" w:rsidRPr="00126BE3" w:rsidRDefault="00126BE3" w:rsidP="00126BE3">
      <w:pPr>
        <w:pStyle w:val="1bodycopy10pt"/>
      </w:pPr>
      <w:r w:rsidRPr="00126BE3">
        <w:t xml:space="preserve">The SENCO will be required to safeguard and promote the welfare of children and young </w:t>
      </w:r>
      <w:r w:rsidR="00561073" w:rsidRPr="00126BE3">
        <w:t>people and</w:t>
      </w:r>
      <w:r w:rsidRPr="00126BE3">
        <w:t xml:space="preserve"> follow school policies and the staff code of conduct.</w:t>
      </w:r>
    </w:p>
    <w:p w:rsidR="00703540" w:rsidRDefault="00126BE3" w:rsidP="00075AA6">
      <w:pPr>
        <w:pStyle w:val="1bodycopy10pt"/>
        <w:rPr>
          <w:highlight w:val="yellow"/>
        </w:rPr>
      </w:pPr>
      <w:r w:rsidRPr="00126BE3">
        <w:t xml:space="preserve">Please note that this is illustrative of the general nature and level of responsibility of the role. It is not a comprehensive list of all tasks that the SENCO will carry out. The postholder may be required to do other duties appropriate to the level of the role, as directed by </w:t>
      </w:r>
      <w:r w:rsidR="00D74BD2">
        <w:t xml:space="preserve">the </w:t>
      </w:r>
      <w:r w:rsidR="00075AA6" w:rsidRPr="006C1B2C">
        <w:t>Headteacher/Assistant Headteacher</w:t>
      </w:r>
    </w:p>
    <w:p w:rsidR="00075AA6" w:rsidRDefault="00075AA6" w:rsidP="00075AA6">
      <w:pPr>
        <w:pStyle w:val="1bodycopy10pt"/>
      </w:pPr>
    </w:p>
    <w:p w:rsidR="00D05216" w:rsidRDefault="00D05216" w:rsidP="00075AA6">
      <w:pPr>
        <w:pStyle w:val="1bodycopy10pt"/>
      </w:pPr>
    </w:p>
    <w:p w:rsidR="006C1B2C" w:rsidRDefault="006C1B2C" w:rsidP="00075AA6">
      <w:pPr>
        <w:pStyle w:val="1bodycopy10pt"/>
      </w:pPr>
    </w:p>
    <w:p w:rsidR="006C1B2C" w:rsidRPr="00075AA6" w:rsidRDefault="006C1B2C" w:rsidP="00075AA6">
      <w:pPr>
        <w:pStyle w:val="1bodycopy10pt"/>
      </w:pPr>
      <w:bookmarkStart w:id="0" w:name="_GoBack"/>
      <w:bookmarkEnd w:id="0"/>
    </w:p>
    <w:p w:rsidR="004E0079" w:rsidRDefault="004E0079" w:rsidP="00D74BD2">
      <w:pPr>
        <w:pStyle w:val="Heading1"/>
      </w:pPr>
      <w: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5C07D2" w:rsidTr="005C07D2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5C07D2" w:rsidTr="005C07D2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:rsidR="004E0079" w:rsidRPr="00522F69" w:rsidRDefault="0071061F" w:rsidP="0071061F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="009C6703" w:rsidRPr="00522F69">
              <w:rPr>
                <w:b/>
              </w:rPr>
              <w:br/>
            </w:r>
            <w:r w:rsidRPr="00522F69"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 xml:space="preserve">Qualified teacher status </w:t>
            </w:r>
            <w:r w:rsidRPr="00075AA6">
              <w:rPr>
                <w:lang w:val="en-GB"/>
              </w:rPr>
              <w:t>[</w:t>
            </w:r>
            <w:r w:rsidR="00075AA6" w:rsidRPr="00075AA6">
              <w:rPr>
                <w:lang w:val="en-GB"/>
              </w:rPr>
              <w:t>T</w:t>
            </w:r>
            <w:r w:rsidRPr="00075AA6">
              <w:rPr>
                <w:lang w:val="en-GB"/>
              </w:rPr>
              <w:t>his is a requirement under the SEND Code of Practice]</w:t>
            </w:r>
          </w:p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 xml:space="preserve">National Award for SEN Co-ordination, or a willingness to complete it within 3 years of appointment </w:t>
            </w:r>
            <w:r w:rsidRPr="00075AA6">
              <w:rPr>
                <w:lang w:val="en-GB"/>
              </w:rPr>
              <w:t>[</w:t>
            </w:r>
            <w:r w:rsidR="00075AA6" w:rsidRPr="00075AA6">
              <w:rPr>
                <w:lang w:val="en-GB"/>
              </w:rPr>
              <w:t>T</w:t>
            </w:r>
            <w:r w:rsidRPr="00075AA6">
              <w:rPr>
                <w:lang w:val="en-GB"/>
              </w:rPr>
              <w:t>his is a requirement under the SEND Code of Practice]</w:t>
            </w:r>
            <w:r w:rsidR="006C1B2C">
              <w:rPr>
                <w:lang w:val="en-GB"/>
              </w:rPr>
              <w:t xml:space="preserve"> or NPQ</w:t>
            </w:r>
          </w:p>
          <w:p w:rsidR="004E0079" w:rsidRPr="00075AA6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Degree</w:t>
            </w:r>
            <w:r w:rsidR="00075AA6">
              <w:rPr>
                <w:lang w:val="en-GB"/>
              </w:rPr>
              <w:t xml:space="preserve"> or equivalent </w:t>
            </w:r>
          </w:p>
        </w:tc>
      </w:tr>
      <w:tr w:rsidR="004E0079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4E0079" w:rsidRPr="00522F69" w:rsidRDefault="0071061F" w:rsidP="0071061F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Teaching experience</w:t>
            </w:r>
          </w:p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Experience of working at a whole-school level</w:t>
            </w:r>
          </w:p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Involvement in self-evaluation and development planning</w:t>
            </w:r>
          </w:p>
          <w:p w:rsid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Experience of conducting training/leading INSET</w:t>
            </w:r>
          </w:p>
          <w:p w:rsidR="004E0079" w:rsidRPr="00075AA6" w:rsidRDefault="00075AA6" w:rsidP="00126BE3">
            <w:pPr>
              <w:pStyle w:val="4Bulletedcopyblue"/>
              <w:rPr>
                <w:lang w:val="en-GB"/>
              </w:rPr>
            </w:pPr>
            <w:r>
              <w:rPr>
                <w:lang w:val="en-GB"/>
              </w:rPr>
              <w:t>Previous experience in the operation of SEN policy and coordination of provision</w:t>
            </w:r>
          </w:p>
        </w:tc>
      </w:tr>
      <w:tr w:rsidR="004E0079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4E0079" w:rsidRPr="00522F69" w:rsidRDefault="001571A9" w:rsidP="001571A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Sound knowledge of the SEND Code of Practice</w:t>
            </w:r>
          </w:p>
          <w:p w:rsid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Understanding of what makes ‘quality first’ teaching, and of effective intervention strategies</w:t>
            </w:r>
          </w:p>
          <w:p w:rsidR="006C1B2C" w:rsidRPr="00126BE3" w:rsidRDefault="006C1B2C" w:rsidP="00126BE3">
            <w:pPr>
              <w:pStyle w:val="4Bulletedcopyblue"/>
              <w:rPr>
                <w:lang w:val="en-GB"/>
              </w:rPr>
            </w:pPr>
            <w:r>
              <w:rPr>
                <w:lang w:val="en-GB"/>
              </w:rPr>
              <w:t>Experience relating to the EHCP process including annual reviews</w:t>
            </w:r>
          </w:p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Ability to plan and evaluate interventions</w:t>
            </w:r>
          </w:p>
          <w:p w:rsidR="00126BE3" w:rsidRPr="00126BE3" w:rsidRDefault="00465D3B" w:rsidP="00126BE3">
            <w:pPr>
              <w:pStyle w:val="4Bulletedcopyblue"/>
              <w:rPr>
                <w:lang w:val="en-GB"/>
              </w:rPr>
            </w:pPr>
            <w:r>
              <w:rPr>
                <w:lang w:val="en-GB"/>
              </w:rPr>
              <w:t>Data analysis skills</w:t>
            </w:r>
            <w:r w:rsidR="00126BE3" w:rsidRPr="00126BE3">
              <w:rPr>
                <w:lang w:val="en-GB"/>
              </w:rPr>
              <w:t xml:space="preserve"> and the ability to use data to inform provision planning</w:t>
            </w:r>
          </w:p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Effective communication and interpersonal skills</w:t>
            </w:r>
          </w:p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Ability to build effective working relationships</w:t>
            </w:r>
          </w:p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Ability to influence and negotiate</w:t>
            </w:r>
          </w:p>
          <w:p w:rsidR="006C1B2C" w:rsidRPr="006C1B2C" w:rsidRDefault="00126BE3" w:rsidP="006C1B2C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Good record-keeping skills</w:t>
            </w:r>
          </w:p>
        </w:tc>
      </w:tr>
      <w:tr w:rsidR="001571A9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1571A9" w:rsidRPr="00522F69" w:rsidRDefault="001571A9" w:rsidP="001571A9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Commitment to getting the best outcomes for pupils and promoting the ethos and values of the school</w:t>
            </w:r>
          </w:p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Commitment to equal opportunities and securing good outcomes for pupils with SEN or a disability</w:t>
            </w:r>
          </w:p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Ability to work under pressure and prioritise effectively</w:t>
            </w:r>
          </w:p>
          <w:p w:rsidR="00126BE3" w:rsidRP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Commitment to maintaining confidentiality at all times</w:t>
            </w:r>
          </w:p>
          <w:p w:rsidR="00126BE3" w:rsidRDefault="00126BE3" w:rsidP="00126BE3">
            <w:pPr>
              <w:pStyle w:val="4Bulletedcopyblue"/>
              <w:rPr>
                <w:lang w:val="en-GB"/>
              </w:rPr>
            </w:pPr>
            <w:r w:rsidRPr="00126BE3">
              <w:rPr>
                <w:lang w:val="en-GB"/>
              </w:rPr>
              <w:t>Commitment to safeguarding and equality</w:t>
            </w:r>
          </w:p>
          <w:p w:rsidR="001571A9" w:rsidRPr="006C1B2C" w:rsidRDefault="006C1B2C" w:rsidP="00126BE3">
            <w:pPr>
              <w:pStyle w:val="4Bulletedcopyblue"/>
              <w:rPr>
                <w:lang w:val="en-GB"/>
              </w:rPr>
            </w:pPr>
            <w:r>
              <w:rPr>
                <w:lang w:val="en-GB"/>
              </w:rPr>
              <w:t>Commitment to ensuring good mental health for all in a whole-school approach</w:t>
            </w:r>
          </w:p>
        </w:tc>
      </w:tr>
    </w:tbl>
    <w:p w:rsidR="004E0079" w:rsidRDefault="004E0079" w:rsidP="004E0079">
      <w:pPr>
        <w:pStyle w:val="1bodycopy10pt"/>
        <w:rPr>
          <w:lang w:val="en-GB"/>
        </w:rPr>
      </w:pPr>
    </w:p>
    <w:p w:rsidR="001571A9" w:rsidRPr="00A74B1C" w:rsidRDefault="001571A9" w:rsidP="001571A9">
      <w:pPr>
        <w:pStyle w:val="Heading1"/>
      </w:pPr>
      <w:r>
        <w:t>Notes:</w:t>
      </w:r>
    </w:p>
    <w:p w:rsidR="001571A9" w:rsidRDefault="001571A9" w:rsidP="001571A9">
      <w:pPr>
        <w:pStyle w:val="1bodycopy10pt"/>
      </w:pPr>
      <w:r w:rsidRPr="001571A9">
        <w:t xml:space="preserve">This job description may be amended at any time in consultation with the postholder. </w:t>
      </w:r>
    </w:p>
    <w:p w:rsidR="00126BE3" w:rsidRDefault="00126BE3" w:rsidP="009C6703">
      <w:pPr>
        <w:pStyle w:val="1bodycopy10pt"/>
        <w:spacing w:before="120" w:after="240"/>
        <w:rPr>
          <w:rStyle w:val="Sub-headingChar"/>
          <w:rFonts w:cs="Times New Roman"/>
        </w:rPr>
      </w:pPr>
    </w:p>
    <w:p w:rsidR="0080159E" w:rsidRPr="001571A9" w:rsidRDefault="0080159E" w:rsidP="0080159E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Headteacher/line manager’s signature:</w:t>
      </w:r>
      <w:r w:rsidRPr="001571A9">
        <w:tab/>
      </w:r>
      <w:r w:rsidRPr="00522F69">
        <w:rPr>
          <w:color w:val="B9B9B9"/>
        </w:rPr>
        <w:t>_______________________________________</w:t>
      </w:r>
    </w:p>
    <w:p w:rsidR="0080159E" w:rsidRPr="005C07D2" w:rsidRDefault="0080159E" w:rsidP="0080159E">
      <w:pPr>
        <w:pStyle w:val="1bodycopy10pt"/>
        <w:spacing w:before="120" w:after="240"/>
        <w:rPr>
          <w:rStyle w:val="Sub-headingChar"/>
          <w:rFonts w:cs="Times New Roman"/>
          <w:b w:val="0"/>
        </w:rPr>
      </w:pPr>
      <w:r w:rsidRPr="001571A9">
        <w:rPr>
          <w:rStyle w:val="Sub-headingChar"/>
          <w:rFonts w:cs="Times New Roman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  <w:r w:rsidRPr="001571A9">
        <w:tab/>
      </w:r>
    </w:p>
    <w:p w:rsidR="0080159E" w:rsidRPr="001571A9" w:rsidRDefault="0080159E" w:rsidP="0080159E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Postholder’s signature:</w:t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</w:p>
    <w:p w:rsidR="001571A9" w:rsidRPr="001571A9" w:rsidRDefault="0080159E" w:rsidP="009C6703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Date</w:t>
      </w:r>
      <w:r w:rsidRPr="001571A9">
        <w:rPr>
          <w:rStyle w:val="Sub-headingChar"/>
        </w:rPr>
        <w:t>:</w:t>
      </w:r>
      <w:r w:rsidRPr="00F00EDF">
        <w:rPr>
          <w:rStyle w:val="Sub-headingChar"/>
        </w:rPr>
        <w:t xml:space="preserve"> </w:t>
      </w:r>
      <w:r w:rsidRPr="00F00EDF">
        <w:rPr>
          <w:rStyle w:val="Sub-headingChar"/>
        </w:rPr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522F69">
        <w:rPr>
          <w:color w:val="B9B9B9"/>
        </w:rPr>
        <w:t>_______________________________________</w:t>
      </w:r>
      <w:r w:rsidR="001571A9" w:rsidRPr="00F00EDF">
        <w:tab/>
      </w:r>
      <w:r w:rsidR="001571A9" w:rsidRPr="00F00EDF">
        <w:tab/>
      </w:r>
      <w:r w:rsidR="001571A9" w:rsidRPr="00F00EDF">
        <w:tab/>
      </w:r>
    </w:p>
    <w:sectPr w:rsidR="001571A9" w:rsidRPr="001571A9" w:rsidSect="00DD322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27" w:rsidRDefault="00DD3227" w:rsidP="00626EDA">
      <w:r>
        <w:separator/>
      </w:r>
    </w:p>
  </w:endnote>
  <w:endnote w:type="continuationSeparator" w:id="0">
    <w:p w:rsidR="00DD3227" w:rsidRDefault="00DD3227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:rsidTr="00FE3F15">
      <w:tc>
        <w:tcPr>
          <w:tcW w:w="6379" w:type="dxa"/>
          <w:shd w:val="clear" w:color="auto" w:fill="auto"/>
        </w:tcPr>
        <w:p w:rsidR="001B55E2" w:rsidRPr="00A62B49" w:rsidRDefault="001B55E2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</w:p>
      </w:tc>
      <w:tc>
        <w:tcPr>
          <w:tcW w:w="3402" w:type="dxa"/>
        </w:tcPr>
        <w:p w:rsidR="001B55E2" w:rsidRPr="00177722" w:rsidRDefault="001B55E2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1B55E2" w:rsidRPr="00512916" w:rsidRDefault="001B55E2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141D16">
      <w:rPr>
        <w:noProof/>
        <w:color w:val="auto"/>
      </w:rPr>
      <w:t>6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:rsidTr="001B55E2">
      <w:tc>
        <w:tcPr>
          <w:tcW w:w="6379" w:type="dxa"/>
          <w:shd w:val="clear" w:color="auto" w:fill="auto"/>
        </w:tcPr>
        <w:p w:rsidR="001B55E2" w:rsidRPr="00A62B49" w:rsidRDefault="001B55E2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</w:p>
      </w:tc>
      <w:tc>
        <w:tcPr>
          <w:tcW w:w="3402" w:type="dxa"/>
        </w:tcPr>
        <w:p w:rsidR="001B55E2" w:rsidRPr="00177722" w:rsidRDefault="001B55E2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141D16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27" w:rsidRDefault="00DD3227" w:rsidP="00626EDA">
      <w:r>
        <w:separator/>
      </w:r>
    </w:p>
  </w:footnote>
  <w:footnote w:type="continuationSeparator" w:id="0">
    <w:p w:rsidR="00DD3227" w:rsidRDefault="00DD3227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075AA6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12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1B55E2"/>
  <w:p w:rsidR="001B55E2" w:rsidRDefault="001B55E2"/>
  <w:p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1B55E2"/>
  <w:p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pt;height:30pt" o:bullet="t">
        <v:imagedata r:id="rId1" o:title="Tick"/>
      </v:shape>
    </w:pict>
  </w:numPicBullet>
  <w:numPicBullet w:numPicBulletId="1">
    <w:pict>
      <v:shape id="_x0000_i1077" type="#_x0000_t75" style="width:30pt;height:30pt" o:bullet="t">
        <v:imagedata r:id="rId2" o:title="Cross"/>
      </v:shape>
    </w:pict>
  </w:numPicBullet>
  <w:numPicBullet w:numPicBulletId="2">
    <w:pict>
      <v:shape id="_x0000_i1078" type="#_x0000_t75" style="width:209.25pt;height:332.25pt" o:bullet="t">
        <v:imagedata r:id="rId3" o:title="art1EF6"/>
      </v:shape>
    </w:pict>
  </w:numPicBullet>
  <w:numPicBullet w:numPicBulletId="3">
    <w:pict>
      <v:shape id="_x0000_i1055" type="#_x0000_t75" style="width:209.25pt;height:332.25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B5144"/>
    <w:multiLevelType w:val="hybridMultilevel"/>
    <w:tmpl w:val="CFB29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8F073BB"/>
    <w:multiLevelType w:val="hybridMultilevel"/>
    <w:tmpl w:val="55AA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34B9"/>
    <w:multiLevelType w:val="hybridMultilevel"/>
    <w:tmpl w:val="B470A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3600F"/>
    <w:multiLevelType w:val="hybridMultilevel"/>
    <w:tmpl w:val="AFE0D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7D81"/>
    <w:multiLevelType w:val="hybridMultilevel"/>
    <w:tmpl w:val="38BE5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C2552"/>
    <w:multiLevelType w:val="hybridMultilevel"/>
    <w:tmpl w:val="DD7A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21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23"/>
  </w:num>
  <w:num w:numId="10">
    <w:abstractNumId w:val="13"/>
  </w:num>
  <w:num w:numId="11">
    <w:abstractNumId w:val="3"/>
  </w:num>
  <w:num w:numId="12">
    <w:abstractNumId w:val="23"/>
  </w:num>
  <w:num w:numId="13">
    <w:abstractNumId w:val="20"/>
  </w:num>
  <w:num w:numId="14">
    <w:abstractNumId w:val="21"/>
  </w:num>
  <w:num w:numId="15">
    <w:abstractNumId w:val="2"/>
  </w:num>
  <w:num w:numId="16">
    <w:abstractNumId w:val="5"/>
  </w:num>
  <w:num w:numId="17">
    <w:abstractNumId w:val="15"/>
  </w:num>
  <w:num w:numId="18">
    <w:abstractNumId w:val="12"/>
  </w:num>
  <w:num w:numId="19">
    <w:abstractNumId w:val="18"/>
  </w:num>
  <w:num w:numId="20">
    <w:abstractNumId w:val="0"/>
  </w:num>
  <w:num w:numId="21">
    <w:abstractNumId w:val="6"/>
  </w:num>
  <w:num w:numId="22">
    <w:abstractNumId w:val="11"/>
  </w:num>
  <w:num w:numId="23">
    <w:abstractNumId w:val="16"/>
  </w:num>
  <w:num w:numId="24">
    <w:abstractNumId w:val="17"/>
  </w:num>
  <w:num w:numId="25">
    <w:abstractNumId w:val="22"/>
  </w:num>
  <w:num w:numId="26">
    <w:abstractNumId w:val="14"/>
  </w:num>
  <w:num w:numId="27">
    <w:abstractNumId w:val="10"/>
  </w:num>
  <w:num w:numId="28">
    <w:abstractNumId w:val="7"/>
  </w:num>
  <w:num w:numId="29">
    <w:abstractNumId w:val="4"/>
  </w:num>
  <w:num w:numId="30">
    <w:abstractNumId w:val="19"/>
  </w:num>
  <w:num w:numId="3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E3"/>
    <w:rsid w:val="00015B1A"/>
    <w:rsid w:val="0002254B"/>
    <w:rsid w:val="00026691"/>
    <w:rsid w:val="00035146"/>
    <w:rsid w:val="00064B77"/>
    <w:rsid w:val="00075AA6"/>
    <w:rsid w:val="00082050"/>
    <w:rsid w:val="000A569F"/>
    <w:rsid w:val="000B77E5"/>
    <w:rsid w:val="000F5932"/>
    <w:rsid w:val="000F7444"/>
    <w:rsid w:val="001201E4"/>
    <w:rsid w:val="00126BE3"/>
    <w:rsid w:val="001357C9"/>
    <w:rsid w:val="00137317"/>
    <w:rsid w:val="00141D16"/>
    <w:rsid w:val="001571A9"/>
    <w:rsid w:val="0017045F"/>
    <w:rsid w:val="001978C4"/>
    <w:rsid w:val="001A7BA7"/>
    <w:rsid w:val="001B55E2"/>
    <w:rsid w:val="001E3CA3"/>
    <w:rsid w:val="001F1AC3"/>
    <w:rsid w:val="00235450"/>
    <w:rsid w:val="00275D5E"/>
    <w:rsid w:val="00297050"/>
    <w:rsid w:val="002E16E7"/>
    <w:rsid w:val="002F4E11"/>
    <w:rsid w:val="00326044"/>
    <w:rsid w:val="003365A2"/>
    <w:rsid w:val="00375061"/>
    <w:rsid w:val="003B2EB4"/>
    <w:rsid w:val="003C1D02"/>
    <w:rsid w:val="003F2BD9"/>
    <w:rsid w:val="003F6230"/>
    <w:rsid w:val="003F7EE1"/>
    <w:rsid w:val="00456CF1"/>
    <w:rsid w:val="0046077F"/>
    <w:rsid w:val="00465755"/>
    <w:rsid w:val="00465D3B"/>
    <w:rsid w:val="004750A7"/>
    <w:rsid w:val="00475B38"/>
    <w:rsid w:val="00492175"/>
    <w:rsid w:val="004944EE"/>
    <w:rsid w:val="00494805"/>
    <w:rsid w:val="004B05BB"/>
    <w:rsid w:val="004B3C9A"/>
    <w:rsid w:val="004B7991"/>
    <w:rsid w:val="004E0079"/>
    <w:rsid w:val="004E7014"/>
    <w:rsid w:val="004E78A1"/>
    <w:rsid w:val="004F016A"/>
    <w:rsid w:val="004F463D"/>
    <w:rsid w:val="004F50AC"/>
    <w:rsid w:val="00510ED3"/>
    <w:rsid w:val="00512916"/>
    <w:rsid w:val="00522F69"/>
    <w:rsid w:val="00531C8C"/>
    <w:rsid w:val="00537E5D"/>
    <w:rsid w:val="00543D26"/>
    <w:rsid w:val="00561073"/>
    <w:rsid w:val="00564CD3"/>
    <w:rsid w:val="00573834"/>
    <w:rsid w:val="00584A10"/>
    <w:rsid w:val="00590890"/>
    <w:rsid w:val="00597ED1"/>
    <w:rsid w:val="005B1D35"/>
    <w:rsid w:val="005B4650"/>
    <w:rsid w:val="005B7ADF"/>
    <w:rsid w:val="005C07D2"/>
    <w:rsid w:val="005D2C93"/>
    <w:rsid w:val="005E2A86"/>
    <w:rsid w:val="0062626B"/>
    <w:rsid w:val="00626EDA"/>
    <w:rsid w:val="006700EB"/>
    <w:rsid w:val="00680CD2"/>
    <w:rsid w:val="0068356B"/>
    <w:rsid w:val="006932D2"/>
    <w:rsid w:val="006C1B2C"/>
    <w:rsid w:val="006D0288"/>
    <w:rsid w:val="006F569D"/>
    <w:rsid w:val="006F7E8A"/>
    <w:rsid w:val="00703540"/>
    <w:rsid w:val="007070A1"/>
    <w:rsid w:val="0071061F"/>
    <w:rsid w:val="0072620F"/>
    <w:rsid w:val="00735B7D"/>
    <w:rsid w:val="00740AC8"/>
    <w:rsid w:val="007C5AC9"/>
    <w:rsid w:val="007D268D"/>
    <w:rsid w:val="007E217D"/>
    <w:rsid w:val="007E6128"/>
    <w:rsid w:val="007F2F4C"/>
    <w:rsid w:val="007F788B"/>
    <w:rsid w:val="0080159E"/>
    <w:rsid w:val="00805A94"/>
    <w:rsid w:val="0080784C"/>
    <w:rsid w:val="008116A6"/>
    <w:rsid w:val="00837C40"/>
    <w:rsid w:val="008472C3"/>
    <w:rsid w:val="00853265"/>
    <w:rsid w:val="00874C73"/>
    <w:rsid w:val="00875E0D"/>
    <w:rsid w:val="00877394"/>
    <w:rsid w:val="008941E7"/>
    <w:rsid w:val="008C1253"/>
    <w:rsid w:val="008D3300"/>
    <w:rsid w:val="008F744A"/>
    <w:rsid w:val="009063B1"/>
    <w:rsid w:val="009122BB"/>
    <w:rsid w:val="00972125"/>
    <w:rsid w:val="0099114F"/>
    <w:rsid w:val="009A267F"/>
    <w:rsid w:val="009A448F"/>
    <w:rsid w:val="009B1F2D"/>
    <w:rsid w:val="009C6703"/>
    <w:rsid w:val="009D1474"/>
    <w:rsid w:val="009E2764"/>
    <w:rsid w:val="009E331F"/>
    <w:rsid w:val="009F66A8"/>
    <w:rsid w:val="00A466EE"/>
    <w:rsid w:val="00A62B49"/>
    <w:rsid w:val="00A7694B"/>
    <w:rsid w:val="00AA6E73"/>
    <w:rsid w:val="00AD3666"/>
    <w:rsid w:val="00AD407A"/>
    <w:rsid w:val="00AD4706"/>
    <w:rsid w:val="00B4263C"/>
    <w:rsid w:val="00B5559F"/>
    <w:rsid w:val="00B61796"/>
    <w:rsid w:val="00B6679E"/>
    <w:rsid w:val="00B717A9"/>
    <w:rsid w:val="00B846C2"/>
    <w:rsid w:val="00B95F60"/>
    <w:rsid w:val="00BE2BC0"/>
    <w:rsid w:val="00BE3E54"/>
    <w:rsid w:val="00C10061"/>
    <w:rsid w:val="00C17C9B"/>
    <w:rsid w:val="00C4731F"/>
    <w:rsid w:val="00C51C6A"/>
    <w:rsid w:val="00C8314B"/>
    <w:rsid w:val="00C91F46"/>
    <w:rsid w:val="00CC53BA"/>
    <w:rsid w:val="00CD0267"/>
    <w:rsid w:val="00CD23C4"/>
    <w:rsid w:val="00CD2BC6"/>
    <w:rsid w:val="00CE6705"/>
    <w:rsid w:val="00CF553F"/>
    <w:rsid w:val="00D00770"/>
    <w:rsid w:val="00D05216"/>
    <w:rsid w:val="00D11C7E"/>
    <w:rsid w:val="00D508B4"/>
    <w:rsid w:val="00D74BD2"/>
    <w:rsid w:val="00D86752"/>
    <w:rsid w:val="00D95FA0"/>
    <w:rsid w:val="00DA3C30"/>
    <w:rsid w:val="00DA43DE"/>
    <w:rsid w:val="00DA5725"/>
    <w:rsid w:val="00DA7F11"/>
    <w:rsid w:val="00DC28D6"/>
    <w:rsid w:val="00DC5FAC"/>
    <w:rsid w:val="00DD3227"/>
    <w:rsid w:val="00DE1AD5"/>
    <w:rsid w:val="00DF66B4"/>
    <w:rsid w:val="00E00085"/>
    <w:rsid w:val="00E15766"/>
    <w:rsid w:val="00E24FDF"/>
    <w:rsid w:val="00E3210F"/>
    <w:rsid w:val="00E60F1D"/>
    <w:rsid w:val="00E647DF"/>
    <w:rsid w:val="00E763E4"/>
    <w:rsid w:val="00E817E6"/>
    <w:rsid w:val="00E82606"/>
    <w:rsid w:val="00E9136B"/>
    <w:rsid w:val="00E95067"/>
    <w:rsid w:val="00EF22F0"/>
    <w:rsid w:val="00EF35F1"/>
    <w:rsid w:val="00EF631F"/>
    <w:rsid w:val="00F02A4E"/>
    <w:rsid w:val="00F139E0"/>
    <w:rsid w:val="00F519DC"/>
    <w:rsid w:val="00F82220"/>
    <w:rsid w:val="00F84228"/>
    <w:rsid w:val="00F9563C"/>
    <w:rsid w:val="00F97695"/>
    <w:rsid w:val="00FA4EC5"/>
    <w:rsid w:val="00FD270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DE9135A"/>
  <w15:chartTrackingRefBased/>
  <w15:docId w15:val="{47F49B35-58ED-4151-B28D-13E790CF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%20Naidoo\Downloads\TK-model-job-description-and-person-specification-template-2019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0791682B-15FD-44A0-A344-D79A70F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 (4)</Template>
  <TotalTime>11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Links>
    <vt:vector size="12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Womack</dc:creator>
  <cp:keywords/>
  <dc:description/>
  <cp:lastModifiedBy>Stefanie Ough</cp:lastModifiedBy>
  <cp:revision>4</cp:revision>
  <cp:lastPrinted>2024-10-21T13:11:00Z</cp:lastPrinted>
  <dcterms:created xsi:type="dcterms:W3CDTF">2024-10-21T13:10:00Z</dcterms:created>
  <dcterms:modified xsi:type="dcterms:W3CDTF">2024-10-22T11:12:00Z</dcterms:modified>
</cp:coreProperties>
</file>