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77777777"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77777777"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36971C97"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14:paraId="2EA079B2" w14:textId="77777777" w:rsidR="00E77B2E" w:rsidRPr="008160F7" w:rsidRDefault="001034A7"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77777777"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7777777"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BA8CB11"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50BB0178"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1034A7">
              <w:rPr>
                <w:b/>
                <w:bCs/>
                <w:noProof/>
                <w:sz w:val="16"/>
                <w:szCs w:val="16"/>
              </w:rPr>
              <w:t>3</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1034A7">
              <w:rPr>
                <w:b/>
                <w:bCs/>
                <w:noProof/>
                <w:sz w:val="16"/>
                <w:szCs w:val="16"/>
              </w:rPr>
              <w:t>7</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A3918"/>
    <w:rsid w:val="001034A7"/>
    <w:rsid w:val="0011266E"/>
    <w:rsid w:val="00140A71"/>
    <w:rsid w:val="002B200B"/>
    <w:rsid w:val="002E7432"/>
    <w:rsid w:val="00300D95"/>
    <w:rsid w:val="00357F91"/>
    <w:rsid w:val="00380EA3"/>
    <w:rsid w:val="003E5836"/>
    <w:rsid w:val="00402BEB"/>
    <w:rsid w:val="005833A4"/>
    <w:rsid w:val="005A7B81"/>
    <w:rsid w:val="005F6840"/>
    <w:rsid w:val="005F6A1F"/>
    <w:rsid w:val="00634F45"/>
    <w:rsid w:val="006865AE"/>
    <w:rsid w:val="006D0E4B"/>
    <w:rsid w:val="006D76A6"/>
    <w:rsid w:val="007814EA"/>
    <w:rsid w:val="008160F7"/>
    <w:rsid w:val="008A02FD"/>
    <w:rsid w:val="009129AE"/>
    <w:rsid w:val="00940719"/>
    <w:rsid w:val="00954D3C"/>
    <w:rsid w:val="00962AEC"/>
    <w:rsid w:val="00963F5B"/>
    <w:rsid w:val="00966538"/>
    <w:rsid w:val="00973290"/>
    <w:rsid w:val="00992D75"/>
    <w:rsid w:val="009D40E7"/>
    <w:rsid w:val="00A320D5"/>
    <w:rsid w:val="00A63D3A"/>
    <w:rsid w:val="00AD70BA"/>
    <w:rsid w:val="00B06E4E"/>
    <w:rsid w:val="00C850B8"/>
    <w:rsid w:val="00CE7C54"/>
    <w:rsid w:val="00D00EBB"/>
    <w:rsid w:val="00D27F1D"/>
    <w:rsid w:val="00D63291"/>
    <w:rsid w:val="00DB56CD"/>
    <w:rsid w:val="00E318B9"/>
    <w:rsid w:val="00E31BB2"/>
    <w:rsid w:val="00E77B2E"/>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7C2DD-E270-4394-856D-8E9141986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395E33A6</Template>
  <TotalTime>0</TotalTime>
  <Pages>7</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AIMEE MATTHEWS</cp:lastModifiedBy>
  <cp:revision>2</cp:revision>
  <dcterms:created xsi:type="dcterms:W3CDTF">2019-06-11T12:38:00Z</dcterms:created>
  <dcterms:modified xsi:type="dcterms:W3CDTF">2019-06-11T12:38:00Z</dcterms:modified>
</cp:coreProperties>
</file>